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8CC" w:rsidRPr="005553D9" w:rsidRDefault="000F68CC" w:rsidP="000F68CC">
      <w:r>
        <w:rPr>
          <w:noProof/>
        </w:rPr>
        <w:drawing>
          <wp:inline distT="0" distB="0" distL="0" distR="0">
            <wp:extent cx="6276975" cy="9439275"/>
            <wp:effectExtent l="19050" t="0" r="9525" b="0"/>
            <wp:docPr id="1" name="Рисунок 1" descr="C:\Documents and Settings\Admin\Рабочий стол\2015-03-25\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2015-03-25\012.jpg"/>
                    <pic:cNvPicPr>
                      <a:picLocks noChangeAspect="1" noChangeArrowheads="1"/>
                    </pic:cNvPicPr>
                  </pic:nvPicPr>
                  <pic:blipFill>
                    <a:blip r:embed="rId4"/>
                    <a:srcRect/>
                    <a:stretch>
                      <a:fillRect/>
                    </a:stretch>
                  </pic:blipFill>
                  <pic:spPr bwMode="auto">
                    <a:xfrm>
                      <a:off x="0" y="0"/>
                      <a:ext cx="6276975" cy="9439275"/>
                    </a:xfrm>
                    <a:prstGeom prst="rect">
                      <a:avLst/>
                    </a:prstGeom>
                    <a:noFill/>
                    <a:ln w="9525">
                      <a:noFill/>
                      <a:miter lim="800000"/>
                      <a:headEnd/>
                      <a:tailEnd/>
                    </a:ln>
                  </pic:spPr>
                </pic:pic>
              </a:graphicData>
            </a:graphic>
          </wp:inline>
        </w:drawing>
      </w:r>
    </w:p>
    <w:p w:rsidR="000F68CC" w:rsidRPr="000F68CC" w:rsidRDefault="000F68CC" w:rsidP="000F68CC">
      <w:r w:rsidRPr="000F68CC">
        <w:lastRenderedPageBreak/>
        <w:t>Коллективный договор ЭБЦ между администрацией и профсоюзным комитетом заключен на 2013-2016 годы от 18 февраля 2013г. и зарегистрирован за № 86/47 в Центре занятости населения. Коллективный договор содержит 11 разделов.</w:t>
      </w:r>
    </w:p>
    <w:p w:rsidR="000F68CC" w:rsidRPr="000F68CC" w:rsidRDefault="000F68CC" w:rsidP="000F68CC">
      <w:r w:rsidRPr="000F68CC">
        <w:t>К КД прилагаются Трудовое соглашение и Правила внутреннего трудового распорядка.</w:t>
      </w:r>
    </w:p>
    <w:p w:rsidR="000F68CC" w:rsidRPr="000F68CC" w:rsidRDefault="000F68CC" w:rsidP="000F68CC">
      <w:r w:rsidRPr="000F68CC">
        <w:t>Для внесения изменений и дополнений в КД создана комиссия из 3 человек.</w:t>
      </w:r>
    </w:p>
    <w:p w:rsidR="000F68CC" w:rsidRPr="000F68CC" w:rsidRDefault="000F68CC" w:rsidP="000F68CC">
      <w:r w:rsidRPr="000F68CC">
        <w:t>ПК ЭБЦ разъясняет содержание КД и содействует его реализации.</w:t>
      </w:r>
    </w:p>
    <w:p w:rsidR="000F68CC" w:rsidRPr="000F68CC" w:rsidRDefault="000F68CC" w:rsidP="000F68CC">
      <w:r w:rsidRPr="000F68CC">
        <w:t xml:space="preserve">Выполнение Коллективного договора </w:t>
      </w:r>
      <w:proofErr w:type="gramStart"/>
      <w:r w:rsidRPr="000F68CC">
        <w:t>согласно Плана</w:t>
      </w:r>
      <w:proofErr w:type="gramEnd"/>
      <w:r w:rsidRPr="000F68CC">
        <w:t xml:space="preserve"> работы ПОЭБЦ рассматривается в декабре на профсоюзном собрании.</w:t>
      </w:r>
    </w:p>
    <w:p w:rsidR="000F68CC" w:rsidRPr="000F68CC" w:rsidRDefault="000F68CC" w:rsidP="000F68CC">
      <w:r w:rsidRPr="000F68CC">
        <w:t>1. Общие положения.</w:t>
      </w:r>
    </w:p>
    <w:p w:rsidR="000F68CC" w:rsidRPr="000F68CC" w:rsidRDefault="000F68CC" w:rsidP="000F68CC">
      <w:r w:rsidRPr="000F68CC">
        <w:t>1.3 Действие настоящего коллективного договора распространяется на всех работников Учреждения.</w:t>
      </w:r>
    </w:p>
    <w:p w:rsidR="000F68CC" w:rsidRPr="000F68CC" w:rsidRDefault="000F68CC" w:rsidP="000F68CC">
      <w:r w:rsidRPr="000F68CC">
        <w:t>2. Трудовой договор</w:t>
      </w:r>
    </w:p>
    <w:p w:rsidR="000F68CC" w:rsidRPr="000F68CC" w:rsidRDefault="000F68CC" w:rsidP="000F68CC">
      <w:r w:rsidRPr="000F68CC">
        <w:t>2.2 Трудовой договор заключается с работником в письменной форме в двух экземплярах, каждый из которых подписывается Работодателем и работником. 2.9</w:t>
      </w:r>
      <w:proofErr w:type="gramStart"/>
      <w:r w:rsidRPr="000F68CC">
        <w:t> П</w:t>
      </w:r>
      <w:proofErr w:type="gramEnd"/>
      <w:r w:rsidRPr="000F68CC">
        <w:t>ри приеме на работу работник обязан предъявить следующий документы: паспорт или иной документ удостоверяющий личность; трудовую книжку, за исключением случаев, когда трудовой договор заключается впервые, если работник поступает на работу на условиях совместительства, он предоставляет копию трудовой книжки; страховое свидетельство государственного пенсионного страхования; документы воинского учета – для военнообязанных и лиц, подлежащих призыву на военную службу; документ об образовании, квалификации или наличии специальных знаний или специальной подготовки (ст. 65 ТК РФ), а также медицинскую справку об отсутствии противопоказаний для работы в образовательных учреждениях для детей.</w:t>
      </w:r>
    </w:p>
    <w:p w:rsidR="000F68CC" w:rsidRPr="000F68CC" w:rsidRDefault="000F68CC" w:rsidP="000F68CC">
      <w:r w:rsidRPr="000F68CC">
        <w:t>3. Профессиональная подготовка, переподготовка и повышение квалификации работников.</w:t>
      </w:r>
    </w:p>
    <w:p w:rsidR="000F68CC" w:rsidRPr="000F68CC" w:rsidRDefault="000F68CC" w:rsidP="000F68CC">
      <w:r w:rsidRPr="000F68CC">
        <w:t>3.3.2</w:t>
      </w:r>
      <w:proofErr w:type="gramStart"/>
      <w:r w:rsidRPr="000F68CC">
        <w:t> О</w:t>
      </w:r>
      <w:proofErr w:type="gramEnd"/>
      <w:r w:rsidRPr="000F68CC">
        <w:t>беспечить повышение квалификации педагогических работников не реже чем один раз в пять лет; 2012 г. все руководители объединений прошли переаттестацию в форме тестирования в ДИПКПК.</w:t>
      </w:r>
    </w:p>
    <w:p w:rsidR="000F68CC" w:rsidRPr="000F68CC" w:rsidRDefault="000F68CC" w:rsidP="000F68CC">
      <w:r w:rsidRPr="000F68CC">
        <w:t>5. Рабочее время и отдых.</w:t>
      </w:r>
    </w:p>
    <w:p w:rsidR="000F68CC" w:rsidRPr="000F68CC" w:rsidRDefault="000F68CC" w:rsidP="000F68CC">
      <w:r w:rsidRPr="000F68CC">
        <w:t>5.3 Продолжительность рабочего времени педагога дополнительного образования определяется его учебной нагрузкой в соответствии с тарификацией в течение учебного года. Режим работы педагога дополнительного образования определяется расписанием занятий, согласованных с заместителем директора по УВР и утвержденных директором Учреждения. Руководители объединений 24 часа, методисты 30 часов 5.13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Профкома не позднее, чем за две недели до наступления календарного года (ст. 123 ТК РФ). 5.15</w:t>
      </w:r>
      <w:proofErr w:type="gramStart"/>
      <w:r w:rsidRPr="000F68CC">
        <w:t>П</w:t>
      </w:r>
      <w:proofErr w:type="gramEnd"/>
      <w:r w:rsidRPr="000F68CC">
        <w:t>редоставлять работникам в обязательном порядке отпуск без сохранения заработной платы в календарных днях в следующих случаях (ст. 128 ТК РФ):</w:t>
      </w:r>
    </w:p>
    <w:p w:rsidR="000F68CC" w:rsidRPr="000F68CC" w:rsidRDefault="000F68CC" w:rsidP="000F68CC">
      <w:r w:rsidRPr="000F68CC">
        <w:t>- при рождении ребенка в семье — 5 дней;</w:t>
      </w:r>
    </w:p>
    <w:p w:rsidR="000F68CC" w:rsidRPr="000F68CC" w:rsidRDefault="000F68CC" w:rsidP="000F68CC">
      <w:r w:rsidRPr="000F68CC">
        <w:t>- в случае свадьбы работника (детей работника) — 5 дней;</w:t>
      </w:r>
    </w:p>
    <w:p w:rsidR="000F68CC" w:rsidRPr="000F68CC" w:rsidRDefault="000F68CC" w:rsidP="000F68CC">
      <w:r w:rsidRPr="000F68CC">
        <w:lastRenderedPageBreak/>
        <w:t>- на похороны близких родственников — 5 дней;</w:t>
      </w:r>
    </w:p>
    <w:p w:rsidR="000F68CC" w:rsidRPr="000F68CC" w:rsidRDefault="000F68CC" w:rsidP="000F68CC">
      <w:r w:rsidRPr="000F68CC">
        <w:t>6. Оплата и нормирование труда</w:t>
      </w:r>
    </w:p>
    <w:p w:rsidR="000F68CC" w:rsidRPr="000F68CC" w:rsidRDefault="000F68CC" w:rsidP="000F68CC">
      <w:r w:rsidRPr="000F68CC">
        <w:t xml:space="preserve">6.3 Заработная плата исчисляется в соответствии с утвержденной учредителем сметой и состоит </w:t>
      </w:r>
      <w:proofErr w:type="gramStart"/>
      <w:r w:rsidRPr="000F68CC">
        <w:t>из</w:t>
      </w:r>
      <w:proofErr w:type="gramEnd"/>
      <w:r w:rsidRPr="000F68CC">
        <w:t>:</w:t>
      </w:r>
    </w:p>
    <w:p w:rsidR="000F68CC" w:rsidRPr="000F68CC" w:rsidRDefault="000F68CC" w:rsidP="000F68CC">
      <w:r w:rsidRPr="000F68CC">
        <w:t>1.Базового вклада;</w:t>
      </w:r>
    </w:p>
    <w:p w:rsidR="000F68CC" w:rsidRPr="000F68CC" w:rsidRDefault="000F68CC" w:rsidP="000F68CC">
      <w:r w:rsidRPr="000F68CC">
        <w:t>2. Компенсационных выплат</w:t>
      </w:r>
    </w:p>
    <w:p w:rsidR="000F68CC" w:rsidRPr="000F68CC" w:rsidRDefault="000F68CC" w:rsidP="000F68CC">
      <w:r w:rsidRPr="000F68CC">
        <w:t xml:space="preserve">- должностного оклада, образуемого путем умножения минимального оклада по уровню </w:t>
      </w:r>
      <w:proofErr w:type="gramStart"/>
      <w:r w:rsidRPr="000F68CC">
        <w:t>соответствующей</w:t>
      </w:r>
      <w:proofErr w:type="gramEnd"/>
      <w:r w:rsidRPr="000F68CC">
        <w:t xml:space="preserve"> профессиональной квалификационной</w:t>
      </w:r>
    </w:p>
    <w:p w:rsidR="000F68CC" w:rsidRPr="000F68CC" w:rsidRDefault="000F68CC" w:rsidP="000F68CC">
      <w:r w:rsidRPr="000F68CC">
        <w:t>группы на повышающие коэффициенты (повышающие коэффициенты за квалификацию и персональные повышающие коэффициенты); - выплат компенсационного характера</w:t>
      </w:r>
    </w:p>
    <w:p w:rsidR="000F68CC" w:rsidRPr="000F68CC" w:rsidRDefault="000F68CC" w:rsidP="000F68CC">
      <w:r w:rsidRPr="000F68CC">
        <w:t>3. Выплаты стимулирующего характера</w:t>
      </w:r>
    </w:p>
    <w:p w:rsidR="000F68CC" w:rsidRPr="000F68CC" w:rsidRDefault="000F68CC" w:rsidP="000F68CC">
      <w:r w:rsidRPr="000F68CC">
        <w:t>6.4 Изменение разрядов оплаты труда или размеров ставок заработной платы производится:</w:t>
      </w:r>
    </w:p>
    <w:p w:rsidR="000F68CC" w:rsidRPr="000F68CC" w:rsidRDefault="000F68CC" w:rsidP="000F68CC">
      <w:r w:rsidRPr="000F68CC">
        <w:t>• при получении образования или восстановлении документов об образовании — со дня представления соответствующего документа; • при присвоении квалификационной категории — со дня вынесения решения аттестационной комиссии;</w:t>
      </w:r>
    </w:p>
    <w:p w:rsidR="000F68CC" w:rsidRPr="000F68CC" w:rsidRDefault="000F68CC" w:rsidP="000F68CC">
      <w:r w:rsidRPr="000F68CC">
        <w:t>• при присвоении почетного звания — со дня присвоения; В КД внесено изменение</w:t>
      </w:r>
    </w:p>
    <w:p w:rsidR="000F68CC" w:rsidRPr="000F68CC" w:rsidRDefault="000F68CC" w:rsidP="000F68CC">
      <w:r w:rsidRPr="000F68CC">
        <w:t xml:space="preserve">На заседании комиссии по регулированию социально-трудовых отношений работников МКОУ ЭБЦ и проф. организацией по защите </w:t>
      </w:r>
      <w:proofErr w:type="spellStart"/>
      <w:r w:rsidRPr="000F68CC">
        <w:t>соц</w:t>
      </w:r>
      <w:proofErr w:type="gramStart"/>
      <w:r w:rsidRPr="000F68CC">
        <w:t>.-</w:t>
      </w:r>
      <w:proofErr w:type="gramEnd"/>
      <w:r w:rsidRPr="000F68CC">
        <w:t>экономических</w:t>
      </w:r>
      <w:proofErr w:type="spellEnd"/>
      <w:r w:rsidRPr="000F68CC">
        <w:t xml:space="preserve"> интересов и трудовых прав членов профсоюза ЭБЦ было внесено дополнение:</w:t>
      </w:r>
    </w:p>
    <w:p w:rsidR="000F68CC" w:rsidRPr="000F68CC" w:rsidRDefault="000F68CC" w:rsidP="000F68CC">
      <w:r w:rsidRPr="000F68CC">
        <w:t>6.12</w:t>
      </w:r>
      <w:proofErr w:type="gramStart"/>
      <w:r w:rsidRPr="000F68CC">
        <w:t> В</w:t>
      </w:r>
      <w:proofErr w:type="gramEnd"/>
      <w:r w:rsidRPr="000F68CC">
        <w:t xml:space="preserve"> соответствии со статьей 136 Трудового кодекса Российской Федерации заработная плата выплачивается работникам ежемесячно один раз к 30 числу.</w:t>
      </w:r>
    </w:p>
    <w:p w:rsidR="000F68CC" w:rsidRPr="000F68CC" w:rsidRDefault="000F68CC" w:rsidP="000F68CC">
      <w:r w:rsidRPr="000F68CC">
        <w:t>8. Охрана труда и здоровья. 8.1.3</w:t>
      </w:r>
      <w:proofErr w:type="gramStart"/>
      <w:r w:rsidRPr="000F68CC">
        <w:t> П</w:t>
      </w:r>
      <w:proofErr w:type="gramEnd"/>
      <w:r w:rsidRPr="000F68CC">
        <w:t>роводить со всеми поступающими на работу, а также переведенными на другую работу работниками Учреждения вводный инструктаж, первичный инструктаж на рабочем месте по охране труда и технике безопасности, пожарной безопасности, оказанию первой помощи пострадавшим, с соответствующей записью в журналах регистрации инструктажей.</w:t>
      </w:r>
    </w:p>
    <w:p w:rsidR="000F68CC" w:rsidRPr="000F68CC" w:rsidRDefault="000F68CC" w:rsidP="000F68CC">
      <w:r w:rsidRPr="000F68CC">
        <w:t>8.1.15</w:t>
      </w:r>
      <w:proofErr w:type="gramStart"/>
      <w:r w:rsidRPr="000F68CC">
        <w:t> О</w:t>
      </w:r>
      <w:proofErr w:type="gramEnd"/>
      <w:r w:rsidRPr="000F68CC">
        <w:t>казывать содействие техническим инспекторам труда Профсоюза работников народного образования и науки РФ, членам комиссий по охране труда, в проведении контроля за состоянием охраны труда в Учреждении. В апреле текущего года у нас в ЭБЦ была проведена такая проверка.</w:t>
      </w:r>
    </w:p>
    <w:p w:rsidR="000F68CC" w:rsidRPr="000F68CC" w:rsidRDefault="000F68CC" w:rsidP="000F68CC">
      <w:r w:rsidRPr="000F68CC">
        <w:t>8.2.2</w:t>
      </w:r>
      <w:proofErr w:type="gramStart"/>
      <w:r w:rsidRPr="000F68CC">
        <w:t> П</w:t>
      </w:r>
      <w:proofErr w:type="gramEnd"/>
      <w:r w:rsidRPr="000F68CC">
        <w:t>роходить медицинские осмотры ежегодно на начало учебного года или после выхода из очередного отпуска (ст. 214 ТК РФ). В конце августа все работники ЭБЦ проходят медосмотр.</w:t>
      </w:r>
    </w:p>
    <w:p w:rsidR="000F68CC" w:rsidRPr="000F68CC" w:rsidRDefault="000F68CC" w:rsidP="000F68CC">
      <w:r w:rsidRPr="000F68CC">
        <w:t>9. Гарантии профсоюзной деятельности.</w:t>
      </w:r>
    </w:p>
    <w:p w:rsidR="000F68CC" w:rsidRPr="000F68CC" w:rsidRDefault="000F68CC" w:rsidP="000F68CC">
      <w:r w:rsidRPr="000F68CC">
        <w:t>9.3 Работодатель принимает решения с учетом мнения Профкома в случаях, предусмотренных законодательством и настоящим коллективным договором. 10. Обязанности Профкома.</w:t>
      </w:r>
    </w:p>
    <w:p w:rsidR="000F68CC" w:rsidRPr="000F68CC" w:rsidRDefault="000F68CC" w:rsidP="000F68CC">
      <w:r w:rsidRPr="000F68CC">
        <w:lastRenderedPageBreak/>
        <w:t>10.1</w:t>
      </w:r>
      <w:proofErr w:type="gramStart"/>
      <w:r w:rsidRPr="000F68CC">
        <w:t> П</w:t>
      </w:r>
      <w:proofErr w:type="gramEnd"/>
      <w:r w:rsidRPr="000F68CC">
        <w:t xml:space="preserve">редставлять и защищать права и интересы членов профсоюза по социально-трудовым вопросам в соответствии с Федеральным законом РФ "О профессиональных союзах, их правах и гарантиях деятельности» и ТК РФ. 10.8 Оказываем материальную помощь членам профсоюза на восстановление здоровья, по случаю юбилея, бракосочетания, рождения ребенка. 10.9Осуществлять культурно - </w:t>
      </w:r>
      <w:proofErr w:type="spellStart"/>
      <w:r w:rsidRPr="000F68CC">
        <w:t>досуговую</w:t>
      </w:r>
      <w:proofErr w:type="spellEnd"/>
      <w:r w:rsidRPr="000F68CC">
        <w:t xml:space="preserve"> работу в ЭБЦ.</w:t>
      </w:r>
    </w:p>
    <w:p w:rsidR="000F68CC" w:rsidRPr="000F68CC" w:rsidRDefault="000F68CC" w:rsidP="000F68CC">
      <w:r w:rsidRPr="000F68CC">
        <w:t xml:space="preserve">11. </w:t>
      </w:r>
      <w:proofErr w:type="gramStart"/>
      <w:r w:rsidRPr="000F68CC">
        <w:t>Контроль за</w:t>
      </w:r>
      <w:proofErr w:type="gramEnd"/>
      <w:r w:rsidRPr="000F68CC">
        <w:t xml:space="preserve"> выполнением коллективного договора и ответственность сторон.</w:t>
      </w:r>
    </w:p>
    <w:p w:rsidR="000F68CC" w:rsidRPr="000F68CC" w:rsidRDefault="000F68CC" w:rsidP="000F68CC">
      <w:r w:rsidRPr="000F68CC">
        <w:t>11.7 Настоящий Коллективный договор действует в течени</w:t>
      </w:r>
      <w:proofErr w:type="gramStart"/>
      <w:r w:rsidRPr="000F68CC">
        <w:t>и</w:t>
      </w:r>
      <w:proofErr w:type="gramEnd"/>
      <w:r w:rsidRPr="000F68CC">
        <w:t xml:space="preserve"> 2013 – 2016 г.г. Вступил в силу 18.02.2013г. и действует в течение всего срока.</w:t>
      </w:r>
    </w:p>
    <w:p w:rsidR="000F68CC" w:rsidRPr="000F68CC" w:rsidRDefault="000F68CC" w:rsidP="000F68CC">
      <w:r w:rsidRPr="000F68CC">
        <w:t xml:space="preserve">За 2 месяца до завершения срока КД будут проведены переговоры по внесению изменений в </w:t>
      </w:r>
      <w:proofErr w:type="gramStart"/>
      <w:r w:rsidRPr="000F68CC">
        <w:t>настоящий</w:t>
      </w:r>
      <w:proofErr w:type="gramEnd"/>
      <w:r w:rsidRPr="000F68CC">
        <w:t xml:space="preserve"> КД и составление нового КД.</w:t>
      </w:r>
    </w:p>
    <w:p w:rsidR="000F68CC" w:rsidRPr="000F68CC" w:rsidRDefault="000F68CC" w:rsidP="000F68CC">
      <w:r w:rsidRPr="000F68CC">
        <w:t xml:space="preserve">Председатель ПК ЭБЦ </w:t>
      </w:r>
      <w:proofErr w:type="spellStart"/>
      <w:r w:rsidRPr="000F68CC">
        <w:t>Батырбиева</w:t>
      </w:r>
      <w:proofErr w:type="spellEnd"/>
      <w:r w:rsidRPr="000F68CC">
        <w:t xml:space="preserve"> В.М.</w:t>
      </w:r>
    </w:p>
    <w:p w:rsidR="000F68CC" w:rsidRPr="000F68CC" w:rsidRDefault="000F68CC" w:rsidP="000F68CC">
      <w:r w:rsidRPr="000F68CC">
        <w:t>1. Общие положения.</w:t>
      </w:r>
    </w:p>
    <w:p w:rsidR="000F68CC" w:rsidRPr="000F68CC" w:rsidRDefault="000F68CC" w:rsidP="000F68CC">
      <w:r w:rsidRPr="000F68CC">
        <w:t>1.1 Настоящий коллективный договор - это правовой акт, регулирующий социально-трудовые отношения в Муниципальном образовательном учреждении дополнительного образования детей эколого-биологического центра (ЭБЦ), заключенный между Работодателем в лице директора ЭБЦ и работниками ЭБЦ в лице их представительного органа</w:t>
      </w:r>
    </w:p>
    <w:p w:rsidR="000F68CC" w:rsidRPr="000F68CC" w:rsidRDefault="000F68CC" w:rsidP="000F68CC">
      <w:proofErr w:type="gramStart"/>
      <w:r w:rsidRPr="000F68CC">
        <w:t>1.2 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Муниципального образовательного учреждения дополнительного образования детей эколого-биологического центра (далее - Учреждение) и установлению дополнительных социально-экономических, правовых и социальных гарантий, льгот и преимуществ для работников, а также</w:t>
      </w:r>
      <w:proofErr w:type="gramEnd"/>
      <w:r w:rsidRPr="000F68CC">
        <w:t xml:space="preserve"> по созданию более благоприятных условий труда по сравнению с установленными законами, иными нормативными правовыми актами, отраслевым тарифным соглашением, региональным и территориальным соглашениями. 1.3 Действие настоящего коллективного договора распространяется на всех работников Учреждения.</w:t>
      </w:r>
    </w:p>
    <w:p w:rsidR="000F68CC" w:rsidRPr="000F68CC" w:rsidRDefault="000F68CC" w:rsidP="000F68CC">
      <w:r w:rsidRPr="000F68CC">
        <w:t>1.4 Стороны договорились, что текст коллективного договора должен быть доведен Работодателем до сведения работников в течение семи дней после его подписания. Профком обязуется разъяснять работникам положения коллективного договора, содействовать его реализации. 1.5 Коллективный договор сохраняет свое действие в случае изменения наименования Учреждения, расторжения трудового договора с руководителем учреждения. 1.6</w:t>
      </w:r>
      <w:proofErr w:type="gramStart"/>
      <w:r w:rsidRPr="000F68CC">
        <w:t> П</w:t>
      </w:r>
      <w:proofErr w:type="gramEnd"/>
      <w:r w:rsidRPr="000F68CC">
        <w:t>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 1.7 При смене формы собственности Учреждения коллективный договор сохраняет свое действие в течение трех месяцев со дня перехода прав собственности. 1.8</w:t>
      </w:r>
      <w:proofErr w:type="gramStart"/>
      <w:r w:rsidRPr="000F68CC">
        <w:t> П</w:t>
      </w:r>
      <w:proofErr w:type="gramEnd"/>
      <w:r w:rsidRPr="000F68CC">
        <w:t>ри ликвидации Учреждения коллективный договор сохраняет свое действие в течение 3 месяцев проведения ликвидации. 1.9 В течение срока действия коллективного договора стороны вправе вносить в него дополнения на основе взаимной договоренности в порядке, установленном ТК РФ.</w:t>
      </w:r>
    </w:p>
    <w:p w:rsidR="000F68CC" w:rsidRPr="000F68CC" w:rsidRDefault="000F68CC" w:rsidP="000F68CC">
      <w:r w:rsidRPr="000F68CC">
        <w:t>1.10</w:t>
      </w:r>
      <w:proofErr w:type="gramStart"/>
      <w:r w:rsidRPr="000F68CC">
        <w:t> В</w:t>
      </w:r>
      <w:proofErr w:type="gramEnd"/>
      <w:r w:rsidRPr="000F68CC">
        <w:t xml:space="preserve">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1.11 Пересмотр обязательств настоящего договора не может приводить к снижению уровня социально-</w:t>
      </w:r>
      <w:r w:rsidRPr="000F68CC">
        <w:lastRenderedPageBreak/>
        <w:t>экономического положения работников Учреждения. 1.12 Все спорные вопросы по толкованию и реализации положений коллективного договора решаются сторонами в соответствии с действующим законодательством.1.13 Настоящий договор вступает в силу с момента его подписания сторонами. Все положения являются неотъемлемой частью настоящего коллективного договора. 1.14 Перечень локальных нормативных актов, содержащих нормы трудового права, при принятии которых Работодатель учитывает мнение Профкома:</w:t>
      </w:r>
    </w:p>
    <w:p w:rsidR="000F68CC" w:rsidRPr="000F68CC" w:rsidRDefault="000F68CC" w:rsidP="000F68CC">
      <w:r w:rsidRPr="000F68CC">
        <w:t>1.Правила внутреннего трудового распорядка учреждения. 2. Положение об оплате труда работников.</w:t>
      </w:r>
    </w:p>
    <w:p w:rsidR="000F68CC" w:rsidRPr="000F68CC" w:rsidRDefault="000F68CC" w:rsidP="000F68CC">
      <w:r w:rsidRPr="000F68CC">
        <w:t>1.15 Стороны определяют следующие формы управления учреждением непосредственно работниками и через Профком:</w:t>
      </w:r>
    </w:p>
    <w:p w:rsidR="000F68CC" w:rsidRPr="000F68CC" w:rsidRDefault="000F68CC" w:rsidP="000F68CC">
      <w:proofErr w:type="gramStart"/>
      <w:r w:rsidRPr="000F68CC">
        <w:t>• учет мнения представительного органа работников в случаях, предусмотренных настоящим коллективным договором и действующим трудовым законодательством; • консультации с Работодателем по вопросам принятия локальных нормативных актов; • получение от Работодателя информации по вопросам, непосредственно затрагивающим интересы работников, в том числе по реорганизации или ликвидации учреждения; введения технологических изменений, влекущих за собой изменения условий труда работников;</w:t>
      </w:r>
      <w:proofErr w:type="gramEnd"/>
      <w:r w:rsidRPr="000F68CC">
        <w:t xml:space="preserve"> профессиональной подготовки, переподготовки и повышения квалификации работников; по другим вопросам, предусмотренным настоящим коллективным договором; • обсуждение с Работодателем вопросов о работе учреждения, внесение предложений по ее совершенствованию;</w:t>
      </w:r>
    </w:p>
    <w:p w:rsidR="000F68CC" w:rsidRPr="000F68CC" w:rsidRDefault="000F68CC" w:rsidP="000F68CC">
      <w:r w:rsidRPr="000F68CC">
        <w:t>• участие в разработке и принятии коллективного договора; • другие формы.</w:t>
      </w:r>
    </w:p>
    <w:p w:rsidR="000F68CC" w:rsidRPr="000F68CC" w:rsidRDefault="000F68CC" w:rsidP="000F68CC">
      <w:r w:rsidRPr="000F68CC">
        <w:t>2. Трудовой договор</w:t>
      </w:r>
    </w:p>
    <w:p w:rsidR="000F68CC" w:rsidRPr="000F68CC" w:rsidRDefault="000F68CC" w:rsidP="000F68CC">
      <w:proofErr w:type="gramStart"/>
      <w:r w:rsidRPr="000F68CC">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актами, уставом Учреждения и не могут ухудшать положение работников по сравнению с действующим трудовым законодательством, а также отраслевым тарифным, региональным, территориальным соглашениями, настоящим коллективным договором. 2.2 Трудовой договор заключается с работником в письменной форме в двух экземплярах, каждый из которых</w:t>
      </w:r>
      <w:proofErr w:type="gramEnd"/>
      <w:r w:rsidRPr="000F68CC">
        <w:t xml:space="preserve"> подписывается Работодателем и работником. Трудовой договор является основанием для издания приказа о приеме на работу. 2.3 Трудовой договор с работником может заключаться на определенный срок. 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0F68CC" w:rsidRPr="000F68CC" w:rsidRDefault="000F68CC" w:rsidP="000F68CC">
      <w:r w:rsidRPr="000F68CC">
        <w:t>2.4</w:t>
      </w:r>
      <w:proofErr w:type="gramStart"/>
      <w:r w:rsidRPr="000F68CC">
        <w:t> В</w:t>
      </w:r>
      <w:proofErr w:type="gramEnd"/>
      <w:r w:rsidRPr="000F68CC">
        <w:t xml:space="preserve"> трудовом договоре оговариваются обязательные условия, предусмотренные ст. 57 ТК РФ, в том числе объем учебной нагрузки, режим и продолжительность рабочего времени, льготы, компенсации и др. Условия трудового договора могут быть изменены только по соглашению сторон и в письменной форме (ст. 72 ТК РФ).</w:t>
      </w:r>
    </w:p>
    <w:p w:rsidR="000F68CC" w:rsidRPr="000F68CC" w:rsidRDefault="000F68CC" w:rsidP="000F68CC">
      <w:r w:rsidRPr="000F68CC">
        <w:t>2.5</w:t>
      </w:r>
      <w:proofErr w:type="gramStart"/>
      <w:r w:rsidRPr="000F68CC">
        <w:t> П</w:t>
      </w:r>
      <w:proofErr w:type="gramEnd"/>
      <w:r w:rsidRPr="000F68CC">
        <w:t>о инициативе Работодателя изменение определенных сторонами условий трудового договора допускается в связи с изменениями организационных или технологических условий труда (изменение числа групп или количества обучающихся *</w:t>
      </w:r>
      <w:proofErr w:type="spellStart"/>
      <w:r w:rsidRPr="000F68CC">
        <w:t>воспитанников+</w:t>
      </w:r>
      <w:proofErr w:type="spellEnd"/>
      <w:r w:rsidRPr="000F68CC">
        <w:t xml:space="preserve">,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 при продолжении </w:t>
      </w:r>
      <w:r w:rsidRPr="000F68CC">
        <w:lastRenderedPageBreak/>
        <w:t>работником работы без изменения его трудовой функции (работы по определенной специальности, квалификации или должности) (ст. 74 ТК РФ)</w:t>
      </w:r>
    </w:p>
    <w:p w:rsidR="000F68CC" w:rsidRPr="000F68CC" w:rsidRDefault="000F68CC" w:rsidP="000F68CC">
      <w:r w:rsidRPr="000F68CC">
        <w:t xml:space="preserve">В течение учебного года изменение определенных сторонами условий трудового договора допускается только в исключительных случаях, обусловленных обстоятельствами, не зависящие от воли сторон. Об изменении определенных сторонами условий трудового договора и причинах этого работник должен быть уведомлен Работодателем в письменной форме не позднее, чем за два месяца (ст. 74, 162 ТК РФ). </w:t>
      </w:r>
      <w:proofErr w:type="gramStart"/>
      <w:r w:rsidRPr="000F68CC">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 2.6 Работодатель обязан обеспечить соблюдение порядка высвобождения работников Учреждения</w:t>
      </w:r>
      <w:proofErr w:type="gramEnd"/>
      <w:r w:rsidRPr="000F68CC">
        <w:t xml:space="preserve"> в связи с сокращением численности или штата в соответствии с требованиями (ст. 178, ст.179 ТК РФ). 2.7 Уволенным работникам в связи с ликвидацией Учреждения, либо сокращением численности или штата, сохранять на период трудоустройства, но не свыше трех месяцев со дня увольнения, средний месячный заработок (с учетом выходного пособия). </w:t>
      </w:r>
      <w:proofErr w:type="gramStart"/>
      <w:r w:rsidRPr="000F68CC">
        <w:t>В исключительных случаях средний месячный заработок сохраняется за уволенными работниками в течение четвертого, пятого и шестого месяцев со дня увольнения по решению органа службы занятости населения в соответствии с частью 2 ст.318 ТК РФ. 2.8Работникам, заключившим трудовые договоры о работе в Учреждении и прибывшим в соответствии с этими договорами из других регионов России, предоставлять за счет Учреждения следующие</w:t>
      </w:r>
      <w:proofErr w:type="gramEnd"/>
      <w:r w:rsidRPr="000F68CC">
        <w:t xml:space="preserve"> гарантии и компенсации:</w:t>
      </w:r>
    </w:p>
    <w:p w:rsidR="000F68CC" w:rsidRPr="000F68CC" w:rsidRDefault="000F68CC" w:rsidP="000F68CC">
      <w:r w:rsidRPr="000F68CC">
        <w:t>- единовременное пособие в размере 2-х месячных тарифных ставок, окладов (должностных окладов) и единовременное пособие на каждого прибывшего с ним члена его семьи в размере половины месячной тарифной ставки, оклада (должностного оклада) работника; - оплату стоимости проезда работника и членов его семьи в пределах территории России по фактическим расходам, а также стоимости провоза багажа не свыше 5 тонн на семью по фактическим расходам, но не свыше тарифов, предусмотренных для перевозки железнодорожным транспортом; - оплачиваемый отпуск продолжительностью 7 календарных дней для обустройства на новом месте. 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Учреждении.</w:t>
      </w:r>
    </w:p>
    <w:p w:rsidR="000F68CC" w:rsidRPr="000F68CC" w:rsidRDefault="000F68CC" w:rsidP="000F68CC">
      <w:r w:rsidRPr="000F68CC">
        <w:t>2.9</w:t>
      </w:r>
      <w:proofErr w:type="gramStart"/>
      <w:r w:rsidRPr="000F68CC">
        <w:t> П</w:t>
      </w:r>
      <w:proofErr w:type="gramEnd"/>
      <w:r w:rsidRPr="000F68CC">
        <w:t>ри приеме на работу работник обязан предъявить следующий документы: паспорт или иной документ удостоверяющий личность; трудовую книжку, за исключением случаев, когда трудовой договор заключается впервые, если работник поступает на работу на условиях совместительства, он предоставляет копию трудовой книжки; страховое свидетельство государственного пенсионного страхования; документы воинского учета – дл военнообязанных и лиц, подлежащих призыву на военную службу; документ об образовании, квалификации или наличии специальных знаний или специальной подготовки (ст. 65 ТК РФ), а также медицинскую справку об отсутствии противопоказаний для работы в образовательных учреждениях для детей.</w:t>
      </w:r>
    </w:p>
    <w:p w:rsidR="000F68CC" w:rsidRPr="000F68CC" w:rsidRDefault="000F68CC" w:rsidP="000F68CC">
      <w:r w:rsidRPr="000F68CC">
        <w:t xml:space="preserve">2.10 Работодатель или его полномочный представитель обязаны 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 и имеющими отношение </w:t>
      </w:r>
      <w:proofErr w:type="gramStart"/>
      <w:r w:rsidRPr="000F68CC">
        <w:t>к</w:t>
      </w:r>
      <w:proofErr w:type="gramEnd"/>
      <w:r w:rsidRPr="000F68CC">
        <w:t xml:space="preserve"> трудовой</w:t>
      </w:r>
    </w:p>
    <w:p w:rsidR="000F68CC" w:rsidRPr="000F68CC" w:rsidRDefault="000F68CC" w:rsidP="000F68CC">
      <w:r w:rsidRPr="000F68CC">
        <w:t xml:space="preserve">функции работника, а так же ознакомлен с приказом о приеме на работу, где указывается наименование должности и оклад в соответствии со штатным расписанием и квалификацией </w:t>
      </w:r>
      <w:r w:rsidRPr="000F68CC">
        <w:lastRenderedPageBreak/>
        <w:t>работника, выплаты компенсационного и стимулирующего характера, согласно Положения об оплате труда работников. 2.11</w:t>
      </w:r>
      <w:proofErr w:type="gramStart"/>
      <w:r w:rsidRPr="000F68CC">
        <w:t> П</w:t>
      </w:r>
      <w:proofErr w:type="gramEnd"/>
      <w:r w:rsidRPr="000F68CC">
        <w:t>ри приеме на работу может быть предусмотрено испытание работника в целях проверки его соответствия поручаемой работе. Срок испытаний не может превышать 3 месяцев, а для заместителей руководителя 6 месяцев. В срок испытания не засчитываются период временной нетрудоспособности работника и другие периоды, когда он фактически отсутствовал на работе. Испытание при приеме на работу не устанавливается для лиц, перечисленных в ст. 70 ТК РФ.</w:t>
      </w:r>
    </w:p>
    <w:p w:rsidR="000F68CC" w:rsidRPr="000F68CC" w:rsidRDefault="000F68CC" w:rsidP="000F68CC">
      <w:r w:rsidRPr="000F68CC">
        <w:t>2.12 Прекращение трудового договора с работником может производиться только по основаниям, предусмотренным действующим трудовым законодательством и иными федеральными законами (ст. 77 ТК РФ).</w:t>
      </w:r>
    </w:p>
    <w:p w:rsidR="000F68CC" w:rsidRPr="000F68CC" w:rsidRDefault="000F68CC" w:rsidP="000F68CC">
      <w:r w:rsidRPr="000F68CC">
        <w:t>3. Профессиональная подготовка, переподготовка и повышение квалификации работников.</w:t>
      </w:r>
    </w:p>
    <w:p w:rsidR="000F68CC" w:rsidRPr="000F68CC" w:rsidRDefault="000F68CC" w:rsidP="000F68CC">
      <w:r w:rsidRPr="000F68CC">
        <w:t>Стороны пришли к соглашению о том, что:</w:t>
      </w:r>
    </w:p>
    <w:p w:rsidR="000F68CC" w:rsidRPr="000F68CC" w:rsidRDefault="000F68CC" w:rsidP="000F68CC">
      <w:r w:rsidRPr="000F68CC">
        <w:t>3.1 Работодатель определяет необходимость профессиональной подготовки и переподготовки кадров для нужд Учреждения. 3.2 Работодатель определяет формы переподготовки и повышения квалификации работников, перечень необходимых профессий и специальностей на каждый учебный год с учетом перспектив развития Учреждения. 3.3 Работодатель обязуется:</w:t>
      </w:r>
    </w:p>
    <w:p w:rsidR="000F68CC" w:rsidRPr="000F68CC" w:rsidRDefault="000F68CC" w:rsidP="000F68CC">
      <w:r w:rsidRPr="000F68CC">
        <w:t>3.3.1 организовывать переподготовку и повышение квалификации работников (в разрезе специальности);</w:t>
      </w:r>
    </w:p>
    <w:p w:rsidR="000F68CC" w:rsidRPr="000F68CC" w:rsidRDefault="000F68CC" w:rsidP="000F68CC">
      <w:r w:rsidRPr="000F68CC">
        <w:t>3.3.2 обеспечить повышение квалификации педагогических работников не реже чем один раз в пять лет;</w:t>
      </w:r>
    </w:p>
    <w:p w:rsidR="000F68CC" w:rsidRPr="000F68CC" w:rsidRDefault="000F68CC" w:rsidP="000F68CC">
      <w:r w:rsidRPr="000F68CC">
        <w:t>3.3.3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roofErr w:type="gramStart"/>
      <w:r w:rsidRPr="000F68CC">
        <w:t>3.3.4 в случае высвобождения работников для повышения квалификации сохранить за ним место работы (должность),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roofErr w:type="gramEnd"/>
    </w:p>
    <w:p w:rsidR="000F68CC" w:rsidRPr="000F68CC" w:rsidRDefault="000F68CC" w:rsidP="000F68CC">
      <w:r w:rsidRPr="000F68CC">
        <w:t>3.3.5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w:t>
      </w:r>
    </w:p>
    <w:p w:rsidR="000F68CC" w:rsidRPr="000F68CC" w:rsidRDefault="000F68CC" w:rsidP="000F68CC">
      <w:r w:rsidRPr="000F68CC">
        <w:t>3.3.6 способствовать проведению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w:t>
      </w:r>
    </w:p>
    <w:p w:rsidR="000F68CC" w:rsidRPr="000F68CC" w:rsidRDefault="000F68CC" w:rsidP="000F68CC">
      <w:r w:rsidRPr="000F68CC">
        <w:t>4. Высвобождение работников и содействие их трудоустройству.</w:t>
      </w:r>
    </w:p>
    <w:p w:rsidR="000F68CC" w:rsidRPr="000F68CC" w:rsidRDefault="000F68CC" w:rsidP="000F68CC">
      <w:r w:rsidRPr="000F68CC">
        <w:t>Работодатель обязуется:</w:t>
      </w:r>
    </w:p>
    <w:p w:rsidR="000F68CC" w:rsidRPr="000F68CC" w:rsidRDefault="000F68CC" w:rsidP="000F68CC">
      <w:r w:rsidRPr="000F68CC">
        <w:t xml:space="preserve">4.1.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w:t>
      </w:r>
      <w:r w:rsidRPr="000F68CC">
        <w:lastRenderedPageBreak/>
        <w:t>высвобождение работников, — не позднее, чем за три месяца до его начала (ст. 82 ТК РФ).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В случае массового высвобождения работников уведомление должно содержать социально-экономическое обоснование.</w:t>
      </w:r>
    </w:p>
    <w:p w:rsidR="000F68CC" w:rsidRPr="000F68CC" w:rsidRDefault="000F68CC" w:rsidP="000F68CC">
      <w:r w:rsidRPr="000F68CC">
        <w:t>4.2 Работникам, получившим уведомление об увольнении по п. 1 и 2 ст. 81 ТК РФ, предоставлять свободное от работы время не менее восьми часов в неделю для самостоятельного поиска новой работы с сохранением заработной платы. 4.3</w:t>
      </w:r>
      <w:proofErr w:type="gramStart"/>
      <w:r w:rsidRPr="000F68CC">
        <w:t> П</w:t>
      </w:r>
      <w:proofErr w:type="gramEnd"/>
      <w:r w:rsidRPr="000F68CC">
        <w:t>роизводить увольнение работников, являющихся членами профсоюза, с учетом мотивированного мнения профсоюзного органа в соответствии с п. 2, 3, 5 ст. 81 ТКРФ.</w:t>
      </w:r>
    </w:p>
    <w:p w:rsidR="000F68CC" w:rsidRPr="000F68CC" w:rsidRDefault="000F68CC" w:rsidP="000F68CC">
      <w:r w:rsidRPr="000F68CC">
        <w:t>4.4 Стороны договорились, что:</w:t>
      </w:r>
    </w:p>
    <w:p w:rsidR="000F68CC" w:rsidRPr="000F68CC" w:rsidRDefault="000F68CC" w:rsidP="000F68CC">
      <w:r w:rsidRPr="000F68CC">
        <w:t xml:space="preserve">4.4.1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 лица </w:t>
      </w:r>
      <w:proofErr w:type="spellStart"/>
      <w:r w:rsidRPr="000F68CC">
        <w:t>предпенсионного</w:t>
      </w:r>
      <w:proofErr w:type="spellEnd"/>
      <w:r w:rsidRPr="000F68CC">
        <w:t xml:space="preserve"> возраста (за два года до пенсии), проработавшие в Учреждении свыше 10 лет (ст. 179 ТК РФ).</w:t>
      </w:r>
    </w:p>
    <w:p w:rsidR="000F68CC" w:rsidRPr="000F68CC" w:rsidRDefault="000F68CC" w:rsidP="000F68CC">
      <w:r w:rsidRPr="000F68CC">
        <w:t>4.4.2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w:t>
      </w:r>
    </w:p>
    <w:p w:rsidR="000F68CC" w:rsidRPr="000F68CC" w:rsidRDefault="000F68CC" w:rsidP="000F68CC">
      <w:r w:rsidRPr="000F68CC">
        <w:t>5. Рабочее время и отдых.</w:t>
      </w:r>
    </w:p>
    <w:p w:rsidR="000F68CC" w:rsidRPr="000F68CC" w:rsidRDefault="000F68CC" w:rsidP="000F68CC">
      <w:r w:rsidRPr="000F68CC">
        <w:t>Стороны пришли к соглашению о том, что:</w:t>
      </w:r>
    </w:p>
    <w:p w:rsidR="000F68CC" w:rsidRPr="000F68CC" w:rsidRDefault="000F68CC" w:rsidP="000F68CC">
      <w:r w:rsidRPr="000F68CC">
        <w:t>5.1 Рабочее время работников определяется Правилами внутреннего трудового распорядка Учреждения (ст. 91 ТК РФ), учебным расписанием, графиком работы, утверждаемыми Работодателем, а также условиями трудового договора, должностными инструкциями работников, обязанностями, возлагаемыми на них уставом Учреждения. 5.2</w:t>
      </w:r>
      <w:proofErr w:type="gramStart"/>
      <w:r w:rsidRPr="000F68CC">
        <w:t> Д</w:t>
      </w:r>
      <w:proofErr w:type="gramEnd"/>
      <w:r w:rsidRPr="000F68CC">
        <w:t>ля руководящих работников, работников из числа административно-хозяйственного, учебно-вспомогательного и обслуживающего персонала Учреждения установлена шестидневная рабочая неделя. Продолжительность рабочей недели составляет:</w:t>
      </w:r>
    </w:p>
    <w:p w:rsidR="000F68CC" w:rsidRPr="000F68CC" w:rsidRDefault="000F68CC" w:rsidP="000F68CC">
      <w:r w:rsidRPr="000F68CC">
        <w:t>- 40 часов для мужчин;</w:t>
      </w:r>
    </w:p>
    <w:p w:rsidR="000F68CC" w:rsidRPr="000F68CC" w:rsidRDefault="000F68CC" w:rsidP="000F68CC">
      <w:r w:rsidRPr="000F68CC">
        <w:t>- 36 часов для женщин (ст. 320 ТК РФ).</w:t>
      </w:r>
    </w:p>
    <w:p w:rsidR="000F68CC" w:rsidRPr="000F68CC" w:rsidRDefault="000F68CC" w:rsidP="000F68CC">
      <w:r w:rsidRPr="000F68CC">
        <w:t>5.3 Продолжительность рабочего времени педагога дополнительного образования определяется его учебной нагрузкой в соответствии с тарификацией в течение учебного года. Режим работы педагога дополнительного образования определяется расписанием занятий, согласованных с заместителем директора по УВР и утвержденных директором Учреждения. 5.4 Администрация Учреждения имеет право привлекать педагогов и учебно-вспомогательный персонал в выходные и праздничные дни для проведения различных мероприятий или репетиций, предоставляя дополнительные дни отдыха в удобное для Работника время. 5.5</w:t>
      </w:r>
      <w:proofErr w:type="gramStart"/>
      <w:r w:rsidRPr="000F68CC">
        <w:t> В</w:t>
      </w:r>
      <w:proofErr w:type="gramEnd"/>
      <w:r w:rsidRPr="000F68CC">
        <w:t xml:space="preserve"> исключительных случаях: для ликвидации или предотвращения аварии, для продолжения</w:t>
      </w:r>
    </w:p>
    <w:p w:rsidR="000F68CC" w:rsidRPr="000F68CC" w:rsidRDefault="000F68CC" w:rsidP="000F68CC">
      <w:r w:rsidRPr="000F68CC">
        <w:t xml:space="preserve">работы при неявке сменяющегося работника и т.д. отдельные категории работников могут быть привлечены к сверхурочной работе (ст. 99 ТК РФ). К сверхурочным работам не допускаются беременные женщины и женщины, имеющие детей в возрасте до трех лет, работники моложе 18 лет. Женщины, имеющие детей в возрасте от 3 лет до 14 лет (ребенка-инвалида до 16 лет), и </w:t>
      </w:r>
      <w:r w:rsidRPr="000F68CC">
        <w:lastRenderedPageBreak/>
        <w:t>инвалиды могут привлекаться к сверхурочным работам только с их согласия. Администрация обязана вести точный учет сверхурочных работ, выполненных каждым работником. 5.6 Продолжительность рабочего дня или смены непедагогических работников, непосредственно предшествующих нерабочему праздничному дню, уменьшается на один час.</w:t>
      </w:r>
    </w:p>
    <w:p w:rsidR="000F68CC" w:rsidRPr="000F68CC" w:rsidRDefault="000F68CC" w:rsidP="000F68CC">
      <w:r w:rsidRPr="000F68CC">
        <w:t>5.7</w:t>
      </w:r>
      <w:proofErr w:type="gramStart"/>
      <w:r w:rsidRPr="000F68CC">
        <w:t> П</w:t>
      </w:r>
      <w:proofErr w:type="gramEnd"/>
      <w:r w:rsidRPr="000F68CC">
        <w:t xml:space="preserve">о заявлению беременных женщин, женщин, имеющих детей до 14 лет (ребенка-инвалида до 16 лет), работников, имеющих престарелых родителей, требующих ухода, применяется по соглашению сторон гибкий режим работы, удобный для сотрудников и режима работы учреждения (ст.102 ТК РФ).5.8 Педагогические работники могут быть привлечены в рабочее время или в дни отдыха к непедагогической работе с их согласия по устному или письменному распоряжению директора. </w:t>
      </w:r>
      <w:proofErr w:type="gramStart"/>
      <w:r w:rsidRPr="000F68CC">
        <w:t>В этом случае оплата производится по договоренности или предоставляются дни (часы) отдыха. 5.9 Время для отдыха и питания работников устанавливается Правилами внутреннего трудового распорядка и не должно быть менее 30 минут (ст. 108 ТК РФ). 5.10 Неполное рабочее время — неполный рабочий день или неполная рабочая неделя устанавливаются по соглашению между работником и Работодателем в соответствии с действующим законодательством. 5.11 Привлечение</w:t>
      </w:r>
      <w:proofErr w:type="gramEnd"/>
      <w:r w:rsidRPr="000F68CC">
        <w:t xml:space="preserve"> работников Учреждения к работе в нерабочие праздничные дни допускается только в случаях, предусмотренных ст. 113 ТК РФ. Работа в нерабочий праздничный день оплачивается не менее чем в двойном размере в порядке, предусмотренном ст. 153 ТК РФ. По желанию работника ему может быть предоставлен другой день отдыха. 5.12 Время летних каникул, не совпадающее с очередным отпуском, является рабочим временем педагогических и других работников Учреждения. В этот период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 Учреждения. 5.13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Профкома не позднее, чем за две недели до наступления календарного года (ст. 123 ТК РФ).</w:t>
      </w:r>
    </w:p>
    <w:p w:rsidR="000F68CC" w:rsidRPr="000F68CC" w:rsidRDefault="000F68CC" w:rsidP="000F68CC">
      <w:r w:rsidRPr="000F68CC">
        <w:t>При составлении графика отпусков учитывать, по возможности, желание работников. Директору, заместителю директора по учебно-воспитательной работе, педагогам дополнительного образования, учебно-вспомогательному персоналу отпуска предоставляются, как правило, в период летних каникул. В течение учебного года отпуск предоставляется в исключительных случаях. О времени начала отпуска работник должен быть извещен не позднее, чем за две недели до его начала.</w:t>
      </w:r>
    </w:p>
    <w:p w:rsidR="000F68CC" w:rsidRPr="000F68CC" w:rsidRDefault="000F68CC" w:rsidP="000F68CC">
      <w:r w:rsidRPr="000F68CC">
        <w:t>По соглашению между Работником и Работодателем ежегодный оплачиваемый отпуск может быть разделен на части, но при этом хотя бы одна из частей этого отпуска должна быть не менее 14 календарных дней (ст. 125 ТК РФ).</w:t>
      </w:r>
    </w:p>
    <w:p w:rsidR="000F68CC" w:rsidRPr="000F68CC" w:rsidRDefault="000F68CC" w:rsidP="000F68CC">
      <w:r w:rsidRPr="000F68CC">
        <w:t xml:space="preserve">Продление, перенесение, разделение отпуска и отзыв из него производятся с </w:t>
      </w:r>
      <w:proofErr w:type="spellStart"/>
      <w:r w:rsidRPr="000F68CC">
        <w:t>со¬гласия</w:t>
      </w:r>
      <w:proofErr w:type="spellEnd"/>
      <w:r w:rsidRPr="000F68CC">
        <w:t xml:space="preserve"> работника в случаях, предусмотренных ст. 124—125 ТК РФ.</w:t>
      </w:r>
    </w:p>
    <w:p w:rsidR="000F68CC" w:rsidRPr="000F68CC" w:rsidRDefault="000F68CC" w:rsidP="000F68CC">
      <w:r w:rsidRPr="000F68CC">
        <w:t>5.14</w:t>
      </w:r>
      <w:proofErr w:type="gramStart"/>
      <w:r w:rsidRPr="000F68CC">
        <w:t> П</w:t>
      </w:r>
      <w:proofErr w:type="gramEnd"/>
      <w:r w:rsidRPr="000F68CC">
        <w:t>редоставлять ежегодный дополнительный оплачиваемый отпуск работникам с ненормированным рабочим днем в соответствии со ст. 119 ТК РФ:</w:t>
      </w:r>
    </w:p>
    <w:p w:rsidR="000F68CC" w:rsidRPr="000F68CC" w:rsidRDefault="000F68CC" w:rsidP="000F68CC">
      <w:r w:rsidRPr="000F68CC">
        <w:t>- директору ЭБЦ - 6 календарных дней; - заместителю директора по учебно-воспитательной работе - 4 календарных дня; - заведующей хозяйством - 4 календарных дня.</w:t>
      </w:r>
    </w:p>
    <w:p w:rsidR="000F68CC" w:rsidRPr="000F68CC" w:rsidRDefault="000F68CC" w:rsidP="000F68CC">
      <w:r w:rsidRPr="000F68CC">
        <w:lastRenderedPageBreak/>
        <w:t>5.15</w:t>
      </w:r>
      <w:proofErr w:type="gramStart"/>
      <w:r w:rsidRPr="000F68CC">
        <w:t> П</w:t>
      </w:r>
      <w:proofErr w:type="gramEnd"/>
      <w:r w:rsidRPr="000F68CC">
        <w:t>редоставлять работникам в обязательном порядке отпуск без сохранения заработной платы в календарных днях в следующих случаях (ст. 128 ТК РФ):</w:t>
      </w:r>
    </w:p>
    <w:p w:rsidR="000F68CC" w:rsidRPr="000F68CC" w:rsidRDefault="000F68CC" w:rsidP="000F68CC">
      <w:r w:rsidRPr="000F68CC">
        <w:t>- при рождении ребенка в семье — 5 дней;</w:t>
      </w:r>
    </w:p>
    <w:p w:rsidR="000F68CC" w:rsidRPr="000F68CC" w:rsidRDefault="000F68CC" w:rsidP="000F68CC">
      <w:r w:rsidRPr="000F68CC">
        <w:t>- - в случае свадьбы работника (детей работника) — 5 дней;</w:t>
      </w:r>
    </w:p>
    <w:p w:rsidR="000F68CC" w:rsidRPr="000F68CC" w:rsidRDefault="000F68CC" w:rsidP="000F68CC">
      <w:r w:rsidRPr="000F68CC">
        <w:t> </w:t>
      </w:r>
    </w:p>
    <w:p w:rsidR="000F68CC" w:rsidRPr="000F68CC" w:rsidRDefault="000F68CC" w:rsidP="000F68CC">
      <w:proofErr w:type="gramStart"/>
      <w:r w:rsidRPr="000F68CC">
        <w:t>- на похороны близких родственников — 5 дней; - работающим пенсионерам по возрасту — до 14 календарных дней в году; - участникам Великой Отечественной войны — до 35 календарных дней в году; - 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—14 дней;</w:t>
      </w:r>
      <w:proofErr w:type="gramEnd"/>
    </w:p>
    <w:p w:rsidR="000F68CC" w:rsidRPr="000F68CC" w:rsidRDefault="000F68CC" w:rsidP="000F68CC">
      <w:r w:rsidRPr="000F68CC">
        <w:t>- работающим инвалидам — 60 дней.</w:t>
      </w:r>
    </w:p>
    <w:p w:rsidR="000F68CC" w:rsidRPr="000F68CC" w:rsidRDefault="000F68CC" w:rsidP="000F68CC">
      <w:r w:rsidRPr="000F68CC">
        <w:t>6. Оплата и нормирование труда</w:t>
      </w:r>
    </w:p>
    <w:p w:rsidR="000F68CC" w:rsidRPr="000F68CC" w:rsidRDefault="000F68CC" w:rsidP="000F68CC">
      <w:r w:rsidRPr="000F68CC">
        <w:t>Стороны исходят из того, что:</w:t>
      </w:r>
    </w:p>
    <w:p w:rsidR="000F68CC" w:rsidRPr="000F68CC" w:rsidRDefault="000F68CC" w:rsidP="000F68CC">
      <w:r w:rsidRPr="000F68CC">
        <w:t xml:space="preserve">6.1 Оплата труда работников Учреждения зависит от его трудового вклада, квалификации и качества труда. Заработная плата работников Учреждения рассчитывается в соответствии с Положение об оплате </w:t>
      </w:r>
      <w:proofErr w:type="gramStart"/>
      <w:r w:rsidRPr="000F68CC">
        <w:t>труда работников муниципального образовательного учреждения дополнительного образования детей</w:t>
      </w:r>
      <w:proofErr w:type="gramEnd"/>
      <w:r w:rsidRPr="000F68CC">
        <w:t xml:space="preserve"> эколого-биологического центра и действующими правовыми актами органов муниципального управления.</w:t>
      </w:r>
    </w:p>
    <w:p w:rsidR="000F68CC" w:rsidRPr="000F68CC" w:rsidRDefault="000F68CC" w:rsidP="000F68CC">
      <w:r w:rsidRPr="000F68CC">
        <w:t>6.2 Ставки заработной платы и должностные оклады педагогических работников устанавливаются в зависимости от образования и стажа педагогической работы либо квалификационной категории, присвоенной по результатам аттестации.</w:t>
      </w:r>
    </w:p>
    <w:p w:rsidR="000F68CC" w:rsidRPr="000F68CC" w:rsidRDefault="000F68CC" w:rsidP="000F68CC">
      <w:r w:rsidRPr="000F68CC">
        <w:t xml:space="preserve">6.3Заработная плата исчисляется в соответствии с утвержденной учредителем сметой расходов на текущий год и состоит </w:t>
      </w:r>
      <w:proofErr w:type="gramStart"/>
      <w:r w:rsidRPr="000F68CC">
        <w:t>из</w:t>
      </w:r>
      <w:proofErr w:type="gramEnd"/>
      <w:r w:rsidRPr="000F68CC">
        <w:t>:</w:t>
      </w:r>
    </w:p>
    <w:p w:rsidR="000F68CC" w:rsidRPr="000F68CC" w:rsidRDefault="000F68CC" w:rsidP="000F68CC">
      <w:r w:rsidRPr="000F68CC">
        <w:t>1.Базового вклада;</w:t>
      </w:r>
    </w:p>
    <w:p w:rsidR="000F68CC" w:rsidRPr="000F68CC" w:rsidRDefault="000F68CC" w:rsidP="000F68CC">
      <w:r w:rsidRPr="000F68CC">
        <w:t>2. Компенсационных выплат</w:t>
      </w:r>
    </w:p>
    <w:p w:rsidR="000F68CC" w:rsidRPr="000F68CC" w:rsidRDefault="000F68CC" w:rsidP="000F68CC">
      <w:r w:rsidRPr="000F68CC">
        <w:t>- должностного оклада, образуемого путем умножения минимального оклада по уровню соответствующей профессиональной квалификационной группы на повышающие коэффициенты (повышающие коэффициенты за квалификацию и персональные повышающие коэффициенты); - выплат компенсационного характера</w:t>
      </w:r>
    </w:p>
    <w:p w:rsidR="000F68CC" w:rsidRPr="000F68CC" w:rsidRDefault="000F68CC" w:rsidP="000F68CC">
      <w:r w:rsidRPr="000F68CC">
        <w:t>3. Выплаты стимулирующего характера</w:t>
      </w:r>
    </w:p>
    <w:p w:rsidR="000F68CC" w:rsidRPr="000F68CC" w:rsidRDefault="000F68CC" w:rsidP="000F68CC">
      <w:r w:rsidRPr="000F68CC">
        <w:t>6.4 Изменение разрядов оплаты труда или размеров ставок заработной платы производится:</w:t>
      </w:r>
    </w:p>
    <w:p w:rsidR="000F68CC" w:rsidRPr="000F68CC" w:rsidRDefault="000F68CC" w:rsidP="000F68CC">
      <w:r w:rsidRPr="000F68CC">
        <w:t>• при получении образования или восстановлении документов об образовании — со дня представления соответствующего документа; • при присвоении квалификационной категории — со дня вынесения решения аттестационной комиссии;</w:t>
      </w:r>
    </w:p>
    <w:p w:rsidR="000F68CC" w:rsidRPr="000F68CC" w:rsidRDefault="000F68CC" w:rsidP="000F68CC">
      <w:r w:rsidRPr="000F68CC">
        <w:t xml:space="preserve">• при присвоении почетного звания — со дня присвоения; • при присуждении ученой степени кандидата наук или доктора наук - со дня вынесения Высшей аттестационной комиссией (ВАК) </w:t>
      </w:r>
      <w:r w:rsidRPr="000F68CC">
        <w:lastRenderedPageBreak/>
        <w:t xml:space="preserve">решения о выдаче соответствующего диплома. При наступлении у работника права на изменение оклада оплаты труда в период пребывания его в ежегодном или другом отпуске, а также в период его временной нетрудоспособности выплата заработной платы исходя из размера ставки (оклада) более высокого </w:t>
      </w:r>
      <w:proofErr w:type="gramStart"/>
      <w:r w:rsidRPr="000F68CC">
        <w:t>разряда оплаты труда</w:t>
      </w:r>
      <w:proofErr w:type="gramEnd"/>
      <w:r w:rsidRPr="000F68CC">
        <w:t xml:space="preserve"> производится со дня окончания отпуска или временной нетрудоспособности.</w:t>
      </w:r>
    </w:p>
    <w:p w:rsidR="000F68CC" w:rsidRPr="000F68CC" w:rsidRDefault="000F68CC" w:rsidP="000F68CC">
      <w:r w:rsidRPr="000F68CC">
        <w:t>6.5</w:t>
      </w:r>
      <w:proofErr w:type="gramStart"/>
      <w:r w:rsidRPr="000F68CC">
        <w:t> Н</w:t>
      </w:r>
      <w:proofErr w:type="gramEnd"/>
      <w:r w:rsidRPr="000F68CC">
        <w:t>а педагогических работников, выполняющих педагогическую работу без занятия штатной должности (включая педагогов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тарификационные списки. 6.6Работодатель обязуется 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 6.8 Ответственность за своевременность и правильность определения размеров и выплаты заработной платы работникам несет Работодатель (ст. 142 ТК РФ).</w:t>
      </w:r>
    </w:p>
    <w:p w:rsidR="000F68CC" w:rsidRPr="000F68CC" w:rsidRDefault="000F68CC" w:rsidP="000F68CC">
      <w:r w:rsidRPr="000F68CC">
        <w:t>6.9</w:t>
      </w:r>
      <w:proofErr w:type="gramStart"/>
      <w:r w:rsidRPr="000F68CC">
        <w:t> З</w:t>
      </w:r>
      <w:proofErr w:type="gramEnd"/>
      <w:r w:rsidRPr="000F68CC">
        <w:t>а время отпуска заработная плата выплачивается до начала отпуска. 6.10 Педагогическим работникам (труд которых оплачивается по часовой оплате) в случае, если занятия не были проведены по различным причинам (если они не были перенесены заранее на другое время с разрешения директора) часы занятий не оплачиваются, как неотработанные. 6.11 Время простоя не по вине работника (отмены занятий из-за неблагоприятных погодных условий и т.д.) оплачивается для педагогических работников в размере 100 % заработной платы при условии, что время простоя должно быть использовано педагогическим работником на методическую работу в своем кабинете или на усмотрение администрации. Если работник предупредил (письменно) о нежелании выходить на работу во время отмены занятий по метеоусловиям, этот день считается днем без сохранения заработной платы.</w:t>
      </w:r>
    </w:p>
    <w:p w:rsidR="000F68CC" w:rsidRPr="000F68CC" w:rsidRDefault="000F68CC" w:rsidP="000F68CC">
      <w:r w:rsidRPr="000F68CC">
        <w:t>Страница 7 из 11</w:t>
      </w:r>
    </w:p>
    <w:p w:rsidR="000F68CC" w:rsidRPr="000F68CC" w:rsidRDefault="000F68CC" w:rsidP="000F68CC">
      <w:r w:rsidRPr="000F68CC">
        <w:t>6.12</w:t>
      </w:r>
      <w:proofErr w:type="gramStart"/>
      <w:r w:rsidRPr="000F68CC">
        <w:t> В</w:t>
      </w:r>
      <w:proofErr w:type="gramEnd"/>
      <w:r w:rsidRPr="000F68CC">
        <w:t xml:space="preserve"> соответствии со статьей 136 Трудового кодекса Российской Федерации заработная плата выплачивается работникам ежемесячно один раз к 30 числу.</w:t>
      </w:r>
    </w:p>
    <w:p w:rsidR="000F68CC" w:rsidRPr="000F68CC" w:rsidRDefault="000F68CC" w:rsidP="000F68CC">
      <w:r w:rsidRPr="000F68CC">
        <w:t>7. Гарантии и компенсации.</w:t>
      </w:r>
    </w:p>
    <w:p w:rsidR="000F68CC" w:rsidRPr="000F68CC" w:rsidRDefault="000F68CC" w:rsidP="000F68CC">
      <w:r w:rsidRPr="000F68CC">
        <w:t>Стороны договорились, что Работодатель:</w:t>
      </w:r>
    </w:p>
    <w:p w:rsidR="000F68CC" w:rsidRPr="000F68CC" w:rsidRDefault="000F68CC" w:rsidP="000F68CC">
      <w:r w:rsidRPr="000F68CC">
        <w:t>7.1</w:t>
      </w:r>
      <w:proofErr w:type="gramStart"/>
      <w:r w:rsidRPr="000F68CC">
        <w:t> В</w:t>
      </w:r>
      <w:proofErr w:type="gramEnd"/>
      <w:r w:rsidRPr="000F68CC">
        <w:t>ыплачивает педагогическим работникам, в том числе руководящим работникам, деятельность которых связана с образовательным процессом, денежную компенсацию на</w:t>
      </w:r>
    </w:p>
    <w:p w:rsidR="000F68CC" w:rsidRPr="000F68CC" w:rsidRDefault="000F68CC" w:rsidP="000F68CC">
      <w:r w:rsidRPr="000F68CC">
        <w:t>книгоиздательскую продукцию и периодические издания. 7.2</w:t>
      </w:r>
      <w:proofErr w:type="gramStart"/>
      <w:r w:rsidRPr="000F68CC">
        <w:t> О</w:t>
      </w:r>
      <w:proofErr w:type="gramEnd"/>
      <w:r w:rsidRPr="000F68CC">
        <w:t>плачивает стоимость проезда по фактическим расходам и стоимость провоза багажа из расчета не свыше тарифов, предусмотренных для перевозок железнодорожным транспортом работникам и членам их семей в случае переезда к новому месту жительства в другую местность, в связи с расторжением трудового договора по любым основаниям (в том числе в случае смерти работника), за исключением увольнения за виновные действия (п. 4 ст.326 ТК РФ).</w:t>
      </w:r>
    </w:p>
    <w:p w:rsidR="000F68CC" w:rsidRPr="000F68CC" w:rsidRDefault="000F68CC" w:rsidP="000F68CC">
      <w:r w:rsidRPr="000F68CC">
        <w:t>8. Охрана труда и здоровья.</w:t>
      </w:r>
    </w:p>
    <w:p w:rsidR="000F68CC" w:rsidRPr="000F68CC" w:rsidRDefault="000F68CC" w:rsidP="000F68CC">
      <w:r w:rsidRPr="000F68CC">
        <w:t>8.1. Работодатель в соответствии с действующими законодательными и нормативными правовыми актами обязуется:</w:t>
      </w:r>
    </w:p>
    <w:p w:rsidR="000F68CC" w:rsidRPr="000F68CC" w:rsidRDefault="000F68CC" w:rsidP="000F68CC">
      <w:r w:rsidRPr="000F68CC">
        <w:lastRenderedPageBreak/>
        <w:t>8.1.1</w:t>
      </w:r>
      <w:proofErr w:type="gramStart"/>
      <w:r w:rsidRPr="000F68CC">
        <w:t> О</w:t>
      </w:r>
      <w:proofErr w:type="gramEnd"/>
      <w:r w:rsidRPr="000F68CC">
        <w:t>беспечить гарантии прав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 8.1.2Проводить обучение и проверку знаний требований охраны труда руководителей подразделений и специалистов в сроки, установленные нормативными правовыми актами по охране труда. 8.1.3Проводить со всеми поступающими на работу, а также переведенными на другую работу работниками Учреждения вводный инструктаж, первичный инструктаж на рабочем месте по охране труда и технике безопасности, пожарной безопасности, обучение безопасным методам и приемам выполнения работ, оказанию первой помощи пострадавшим, с соответствующей записью в журналах регистрации инструктажей. Повторные инструктажи по охране труда и технике безопасности с работниками проводить два раза в год: до 15 сентября и до 15 марта. 8.1.4</w:t>
      </w:r>
      <w:proofErr w:type="gramStart"/>
      <w:r w:rsidRPr="000F68CC">
        <w:t> Р</w:t>
      </w:r>
      <w:proofErr w:type="gramEnd"/>
      <w:r w:rsidRPr="000F68CC">
        <w:t>азработать и утвердить перечень инструкций по охране труда по профессиям и видам работ. Согласно перечню пересмотреть ранее разработанные и разработать недостающие инструкции по охране труда. 8.1.5</w:t>
      </w:r>
      <w:proofErr w:type="gramStart"/>
      <w:r w:rsidRPr="000F68CC">
        <w:t> О</w:t>
      </w:r>
      <w:proofErr w:type="gramEnd"/>
      <w:r w:rsidRPr="000F68CC">
        <w:t>беспечивать наличие нормативных и справочных материалов по охране труда, правил, инструкций, журналов инструктажа и других материалов. 8.1.6 Обеспечивать приобретение и выдачу сертифицированной специальной одежды, специальной обуви и других средств индивидуальной защиты (СИЗ), смывающих и обезвреживающих средств в соответствии с установленными нормами работникам, занятым на работах с неблагоприятными условиями труда, а также на работах, связанных с загрязнением. 8.1.7</w:t>
      </w:r>
      <w:proofErr w:type="gramStart"/>
      <w:r w:rsidRPr="000F68CC">
        <w:t xml:space="preserve"> О</w:t>
      </w:r>
      <w:proofErr w:type="gramEnd"/>
      <w:r w:rsidRPr="000F68CC">
        <w:t>беспечить каждый кабинет аптечками, укомплектованными набором лекарственных средств и препаратов для оказания первой медицинской помощи.</w:t>
      </w:r>
    </w:p>
    <w:p w:rsidR="000F68CC" w:rsidRPr="000F68CC" w:rsidRDefault="000F68CC" w:rsidP="000F68CC">
      <w:r w:rsidRPr="000F68CC">
        <w:t>8.1.8</w:t>
      </w:r>
      <w:proofErr w:type="gramStart"/>
      <w:r w:rsidRPr="000F68CC">
        <w:t> О</w:t>
      </w:r>
      <w:proofErr w:type="gramEnd"/>
      <w:r w:rsidRPr="000F68CC">
        <w:t>борудовать помещение для оказания медицинской помощи в плавательном бассейне и обеспечить постоянное дежурство медработника. 8.1.9 Обеспечивать обязательное социальное страхование всех работников Учреждения от несчастных случаев на производстве и профессиональных заболеваний в соответствии с федеральным законом.</w:t>
      </w:r>
    </w:p>
    <w:p w:rsidR="000F68CC" w:rsidRPr="000F68CC" w:rsidRDefault="000F68CC" w:rsidP="000F68CC">
      <w:r w:rsidRPr="000F68CC">
        <w:t>8.1.10</w:t>
      </w:r>
      <w:proofErr w:type="gramStart"/>
      <w:r w:rsidRPr="000F68CC">
        <w:t> П</w:t>
      </w:r>
      <w:proofErr w:type="gramEnd"/>
      <w:r w:rsidRPr="000F68CC">
        <w:t>роводить расследование и учет несчастных случаев на производстве, произошедших с работниками при исполнении ими трудовых обязанностей и работы по заданию Учреждения, в соответствии с требованиями ст. 227—231 ТК РФ и Положения об особенностях расследования несчастных случаев на производстве в отдельных отраслях и организациях, утвержденного постановлением Минтруда России от 24.10.2002 №73. 8.1.11 Проводить расследование несчастных случаев, произошедших с обучающимися во время учебно-воспитательного процесса и организованных мероприятий, осуществляемых под непосредственным руководством работника Учреждения или лица, назначенного приказом руководителя. 8.1.12</w:t>
      </w:r>
      <w:proofErr w:type="gramStart"/>
      <w:r w:rsidRPr="000F68CC">
        <w:t> Н</w:t>
      </w:r>
      <w:proofErr w:type="gramEnd"/>
      <w:r w:rsidRPr="000F68CC">
        <w:t>е допускать к работе лиц, не прошедших в установленном порядке обучение и инструктаж по охране труда, проверку знаний требований охраны труда, обязательный медицинский осмотр (обследование), а также имеющих медицинские противопоказания.</w:t>
      </w:r>
    </w:p>
    <w:p w:rsidR="000F68CC" w:rsidRPr="000F68CC" w:rsidRDefault="000F68CC" w:rsidP="000F68CC">
      <w:r w:rsidRPr="000F68CC">
        <w:t>8.1.13</w:t>
      </w:r>
      <w:proofErr w:type="gramStart"/>
      <w:r w:rsidRPr="000F68CC">
        <w:t> С</w:t>
      </w:r>
      <w:proofErr w:type="gramEnd"/>
      <w:r w:rsidRPr="000F68CC">
        <w:t xml:space="preserve">охранять место работы (должность) и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(ст. 220 ТК РФ). 8.1.14 Осуществлять совместно с Профкомом контроль за состоянием условий и охраны труда на рабочих местах в подразделениях Учреждения. 8.1.15 Оказывать содействие техническим инспекторам труда Профсоюза работников народного образования и науки РФ, членам комиссий по охране труда, в проведении </w:t>
      </w:r>
      <w:proofErr w:type="gramStart"/>
      <w:r w:rsidRPr="000F68CC">
        <w:t>контроля за</w:t>
      </w:r>
      <w:proofErr w:type="gramEnd"/>
      <w:r w:rsidRPr="000F68CC">
        <w:t xml:space="preserve">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0F68CC" w:rsidRPr="000F68CC" w:rsidRDefault="000F68CC" w:rsidP="000F68CC">
      <w:r w:rsidRPr="000F68CC">
        <w:lastRenderedPageBreak/>
        <w:t>8.2. Работник в соответствии с действующими законодательными и нормативными правовыми актами обязуется:</w:t>
      </w:r>
    </w:p>
    <w:p w:rsidR="000F68CC" w:rsidRPr="000F68CC" w:rsidRDefault="000F68CC" w:rsidP="000F68CC">
      <w:r w:rsidRPr="000F68CC">
        <w:t>8.2.1</w:t>
      </w:r>
      <w:proofErr w:type="gramStart"/>
      <w:r w:rsidRPr="000F68CC">
        <w:t> П</w:t>
      </w:r>
      <w:proofErr w:type="gramEnd"/>
      <w:r w:rsidRPr="000F68CC">
        <w:t>ри приеме на работу проходить медицинское освидетельствование и получить допуск к работе (ст. 213 ТК РФ).</w:t>
      </w:r>
    </w:p>
    <w:p w:rsidR="000F68CC" w:rsidRPr="000F68CC" w:rsidRDefault="000F68CC" w:rsidP="000F68CC">
      <w:r w:rsidRPr="000F68CC">
        <w:t>8.2.2</w:t>
      </w:r>
      <w:proofErr w:type="gramStart"/>
      <w:r w:rsidRPr="000F68CC">
        <w:t> П</w:t>
      </w:r>
      <w:proofErr w:type="gramEnd"/>
      <w:r w:rsidRPr="000F68CC">
        <w:t>роходить медицинские осмотры ежегодно на начало учебного года или после выхода из очередного отпуска (ст. 214 ТК РФ).</w:t>
      </w:r>
    </w:p>
    <w:p w:rsidR="000F68CC" w:rsidRPr="000F68CC" w:rsidRDefault="000F68CC" w:rsidP="000F68CC">
      <w:r w:rsidRPr="000F68CC">
        <w:t xml:space="preserve">Работник может быть отстранен от работы, если в течение 10-ти дней после выхода из очередного отпуска не прошел медицинский осмотр и не получил допуск к работе, до момента фактического получения допуска к работе. </w:t>
      </w:r>
      <w:proofErr w:type="gramStart"/>
      <w:r w:rsidRPr="000F68CC">
        <w:t>В период отстранения от работы заработная плата работнику не начисляется 9ст. 76 ТК РФ).</w:t>
      </w:r>
      <w:proofErr w:type="gramEnd"/>
    </w:p>
    <w:p w:rsidR="000F68CC" w:rsidRPr="000F68CC" w:rsidRDefault="000F68CC" w:rsidP="000F68CC">
      <w:r w:rsidRPr="000F68CC">
        <w:t>8.2.3</w:t>
      </w:r>
      <w:proofErr w:type="gramStart"/>
      <w:r w:rsidRPr="000F68CC">
        <w:t> С</w:t>
      </w:r>
      <w:proofErr w:type="gramEnd"/>
      <w:r w:rsidRPr="000F68CC">
        <w:t>облюдать инструкции по охране труда, технике безопасности и пожарной безопасности.</w:t>
      </w:r>
    </w:p>
    <w:p w:rsidR="000F68CC" w:rsidRPr="000F68CC" w:rsidRDefault="000F68CC" w:rsidP="000F68CC">
      <w:r w:rsidRPr="000F68CC">
        <w:t>8.3 Профком обязуется:</w:t>
      </w:r>
    </w:p>
    <w:p w:rsidR="000F68CC" w:rsidRPr="000F68CC" w:rsidRDefault="000F68CC" w:rsidP="000F68CC">
      <w:r w:rsidRPr="000F68CC">
        <w:t>• организовывать физкультурно-оздоровительные и культурн</w:t>
      </w:r>
      <w:proofErr w:type="gramStart"/>
      <w:r w:rsidRPr="000F68CC">
        <w:t>о-</w:t>
      </w:r>
      <w:proofErr w:type="gramEnd"/>
      <w:r w:rsidRPr="000F68CC">
        <w:t xml:space="preserve"> </w:t>
      </w:r>
      <w:proofErr w:type="spellStart"/>
      <w:r w:rsidRPr="000F68CC">
        <w:t>досуговые</w:t>
      </w:r>
      <w:proofErr w:type="spellEnd"/>
      <w:r w:rsidRPr="000F68CC">
        <w:t xml:space="preserve"> мероприятия для членов профсоюза и других работников Учреждения; • проводить работу по оздоровлению детей работников Учреждения.</w:t>
      </w:r>
    </w:p>
    <w:p w:rsidR="000F68CC" w:rsidRPr="000F68CC" w:rsidRDefault="000F68CC" w:rsidP="000F68CC">
      <w:r w:rsidRPr="000F68CC">
        <w:t>9. Гарантии профсоюзной деятельности.</w:t>
      </w:r>
    </w:p>
    <w:p w:rsidR="000F68CC" w:rsidRPr="000F68CC" w:rsidRDefault="000F68CC" w:rsidP="000F68CC">
      <w:r w:rsidRPr="000F68CC">
        <w:t>Стороны договорились о том что:</w:t>
      </w:r>
    </w:p>
    <w:p w:rsidR="000F68CC" w:rsidRPr="000F68CC" w:rsidRDefault="000F68CC" w:rsidP="000F68CC">
      <w:r w:rsidRPr="000F68CC">
        <w:t>9.1</w:t>
      </w:r>
      <w:proofErr w:type="gramStart"/>
      <w:r w:rsidRPr="000F68CC">
        <w:t> Н</w:t>
      </w:r>
      <w:proofErr w:type="gramEnd"/>
      <w:r w:rsidRPr="000F68CC">
        <w:t>е допускается ограничение гарантированных законом социально-трудовых и иных прав и свобод, принуждение, увольнение или иные формы воздействия в отношении любого работника в связи с его членством в профсоюзе или профсоюзной деятельностью.</w:t>
      </w:r>
    </w:p>
    <w:p w:rsidR="000F68CC" w:rsidRPr="000F68CC" w:rsidRDefault="000F68CC" w:rsidP="000F68CC">
      <w:proofErr w:type="gramStart"/>
      <w:r w:rsidRPr="000F68CC">
        <w:t>9.2 Профком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 9.3 Работодатель принимает решения с учетом мнения Профкома в случаях, предусмотренных законодательством и настоящим коллективным договором. 9.4 Увольнение работника, являющегося членом профсоюза, по п. 2,3 и 5 ч. 1 ст. 81 ТК РФ производится с учетом</w:t>
      </w:r>
      <w:proofErr w:type="gramEnd"/>
      <w:r w:rsidRPr="000F68CC">
        <w:t xml:space="preserve"> </w:t>
      </w:r>
      <w:proofErr w:type="gramStart"/>
      <w:r w:rsidRPr="000F68CC">
        <w:t xml:space="preserve">мнения Профкома. 9.5Работодатель обязан безвозмездно предоставить Профкому помещение для проведения собраний, заседаний, хранения документации, проведения оздоровительной, культурно - </w:t>
      </w:r>
      <w:proofErr w:type="spellStart"/>
      <w:r w:rsidRPr="000F68CC">
        <w:t>досуговой</w:t>
      </w:r>
      <w:proofErr w:type="spellEnd"/>
      <w:r w:rsidRPr="000F68CC">
        <w:t xml:space="preserve"> работы, возможность размещения информации в доступном для всех работников месте, право пользоваться средствами связи, оргтехникой, транспортом (ст. 377 ТК РФ). 9.6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w:t>
      </w:r>
      <w:proofErr w:type="gramEnd"/>
      <w:r w:rsidRPr="000F68CC">
        <w:t xml:space="preserve"> </w:t>
      </w:r>
      <w:proofErr w:type="gramStart"/>
      <w:r w:rsidRPr="000F68CC">
        <w:t>наличии</w:t>
      </w:r>
      <w:proofErr w:type="gramEnd"/>
      <w:r w:rsidRPr="000F68CC">
        <w:t xml:space="preserve"> их письменных заявлений).</w:t>
      </w:r>
    </w:p>
    <w:p w:rsidR="000F68CC" w:rsidRPr="000F68CC" w:rsidRDefault="000F68CC" w:rsidP="000F68CC">
      <w:r w:rsidRPr="000F68CC">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0F68CC" w:rsidRPr="000F68CC" w:rsidRDefault="000F68CC" w:rsidP="000F68CC">
      <w:r w:rsidRPr="000F68CC">
        <w:t>9.7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0F68CC" w:rsidRPr="000F68CC" w:rsidRDefault="000F68CC" w:rsidP="000F68CC">
      <w:r w:rsidRPr="000F68CC">
        <w:lastRenderedPageBreak/>
        <w:t>9.8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 Председатель, его заместители и члены Профкома могут быть уволены по инициативе Работодателя в соответствии с п. 2, 3, 5 ч. 1 ст. 81 ТК РФ только с соблюдением порядка, установленного ст. 374 ТК РФ, - то есть с предварительного согласия вышестоящего выборного профсоюзного органа (ст. 376 ТК РФ). Гарантия распространяется на указанных работников в течение двух лет после окончания срока их полномочий. 9.9 Работодатель предоставляет Профкому необходимую информацию по любым вопросам труда и социально-экономического развития Учреждения. 9.10 Члены Профкома включаются в состав комиссий по аттестации рабочих мест, охране труда.</w:t>
      </w:r>
    </w:p>
    <w:p w:rsidR="000F68CC" w:rsidRPr="000F68CC" w:rsidRDefault="000F68CC" w:rsidP="000F68CC">
      <w:r w:rsidRPr="000F68CC">
        <w:t>9.11 Профком имеет право принимать участие в следующих решаемых Работодателем вопросах:</w:t>
      </w:r>
    </w:p>
    <w:p w:rsidR="000F68CC" w:rsidRPr="000F68CC" w:rsidRDefault="000F68CC" w:rsidP="000F68CC">
      <w:proofErr w:type="gramStart"/>
      <w:r w:rsidRPr="000F68CC">
        <w:t>• расторжение трудового договора с работниками, являющимися членами профсоюза, по инициативе Работодателя (ст. 82, 374 ТК РФ); • разделение рабочего времени на части (ст. 105 ТК РФ); • очередность предоставления отпусков (ст. 123 ТК РФ); • применение систем нормирования груда (ст. 159 ГК РФ) • массовые увольнения (ст. 180 ТК РФ); • утверждение Правил внутреннего трудового распорядка (ст. 190 ТК РФ);</w:t>
      </w:r>
      <w:proofErr w:type="gramEnd"/>
      <w:r w:rsidRPr="000F68CC">
        <w:t xml:space="preserve"> • создание комиссий по охране труда (ст. 218 ТК РФ);</w:t>
      </w:r>
    </w:p>
    <w:p w:rsidR="000F68CC" w:rsidRPr="000F68CC" w:rsidRDefault="000F68CC" w:rsidP="000F68CC">
      <w:r w:rsidRPr="000F68CC">
        <w:t>• составление графиков сменности (ст. 103 ТК РФ); • установление размеров повышенной заработной платы за вредные и иные особые условия труда (ст. 147 ТК РФ); • применение и снятие дисциплинарного взыскания до истечения одного года со дня его применения; • другие вопросы, предусмотренные действующим законодательством.</w:t>
      </w:r>
    </w:p>
    <w:p w:rsidR="000F68CC" w:rsidRPr="000F68CC" w:rsidRDefault="000F68CC" w:rsidP="000F68CC">
      <w:r w:rsidRPr="000F68CC">
        <w:t>В случае возникновения коллективного трудового спора стороны разрешают его в порядке, предусмотренном ст. 401—404 ТК РФ.</w:t>
      </w:r>
    </w:p>
    <w:p w:rsidR="000F68CC" w:rsidRPr="000F68CC" w:rsidRDefault="000F68CC" w:rsidP="000F68CC">
      <w:r w:rsidRPr="000F68CC">
        <w:t>10. Обязанности Профкома.</w:t>
      </w:r>
    </w:p>
    <w:p w:rsidR="000F68CC" w:rsidRPr="000F68CC" w:rsidRDefault="000F68CC" w:rsidP="000F68CC">
      <w:r w:rsidRPr="000F68CC">
        <w:t>Профком обязуется:</w:t>
      </w:r>
    </w:p>
    <w:p w:rsidR="000F68CC" w:rsidRPr="000F68CC" w:rsidRDefault="000F68CC" w:rsidP="000F68CC">
      <w:r w:rsidRPr="000F68CC">
        <w:t>10.1</w:t>
      </w:r>
      <w:proofErr w:type="gramStart"/>
      <w:r w:rsidRPr="000F68CC">
        <w:t> П</w:t>
      </w:r>
      <w:proofErr w:type="gramEnd"/>
      <w:r w:rsidRPr="000F68CC">
        <w:t>редставлять и защищать права и интересы членов профсоюза по социально-трудовым вопросам в соответствии с Федеральным законом РФ "О профессиональных союзах, их правах и гарантиях деятельности» и ТК РФ. 10.2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10.3 Совместно с Работодателем и работниками разрабатывать меры по защите персональных данных работников (ст. 86 ТК РФ), 10.4</w:t>
      </w:r>
      <w:proofErr w:type="gramStart"/>
      <w:r w:rsidRPr="000F68CC">
        <w:t> Н</w:t>
      </w:r>
      <w:proofErr w:type="gramEnd"/>
      <w:r w:rsidRPr="000F68CC">
        <w:t>аправлять учредителю Учреждения заявления о нарушении руководителем Учреждения, его заместителями законов и иных нормативных актов о труде, условий коллективного договора, соглашений с требованием о применении мер дисциплинарного взыскания вплоть до увольнения (ст. 195 ТК РФ). 10.5 Осуществлять контроль за правильностью и своевременностью предоставления работникам отпусков и их оплаты. 10.6Участвовать в работе комиссий Учреждения по аттестации рабочих мест, охране труда и других.</w:t>
      </w:r>
    </w:p>
    <w:p w:rsidR="000F68CC" w:rsidRPr="000F68CC" w:rsidRDefault="000F68CC" w:rsidP="000F68CC">
      <w:r w:rsidRPr="000F68CC">
        <w:t>10.7 Совместно с Работодателем обеспечивать регистрацию работников в системе персонифицированного учета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 10.8</w:t>
      </w:r>
      <w:proofErr w:type="gramStart"/>
      <w:r w:rsidRPr="000F68CC">
        <w:t> О</w:t>
      </w:r>
      <w:proofErr w:type="gramEnd"/>
      <w:r w:rsidRPr="000F68CC">
        <w:t xml:space="preserve">казывать ежегодно материальную помощь членам профсоюза в связи со смертью близких и родственников, на восстановление здоровья, по </w:t>
      </w:r>
      <w:r w:rsidRPr="000F68CC">
        <w:lastRenderedPageBreak/>
        <w:t xml:space="preserve">случаю юбилея, бракосочетания, рождения ребенка. 10.9 Осуществлять культурно - </w:t>
      </w:r>
      <w:proofErr w:type="spellStart"/>
      <w:r w:rsidRPr="000F68CC">
        <w:t>досуговую</w:t>
      </w:r>
      <w:proofErr w:type="spellEnd"/>
      <w:r w:rsidRPr="000F68CC">
        <w:t xml:space="preserve"> и физкультурно-оздоровительную работу в Учреждении.</w:t>
      </w:r>
    </w:p>
    <w:p w:rsidR="000F68CC" w:rsidRPr="000F68CC" w:rsidRDefault="000F68CC" w:rsidP="000F68CC">
      <w:r w:rsidRPr="000F68CC">
        <w:t xml:space="preserve">11. </w:t>
      </w:r>
      <w:proofErr w:type="gramStart"/>
      <w:r w:rsidRPr="000F68CC">
        <w:t>Контроль за</w:t>
      </w:r>
      <w:proofErr w:type="gramEnd"/>
      <w:r w:rsidRPr="000F68CC">
        <w:t xml:space="preserve"> выполнением коллективного договора и ответственность сторон.</w:t>
      </w:r>
    </w:p>
    <w:p w:rsidR="000F68CC" w:rsidRPr="000F68CC" w:rsidRDefault="000F68CC" w:rsidP="000F68CC">
      <w:r w:rsidRPr="000F68CC">
        <w:t>Стороны договорились, что:</w:t>
      </w:r>
    </w:p>
    <w:p w:rsidR="000F68CC" w:rsidRPr="000F68CC" w:rsidRDefault="000F68CC" w:rsidP="000F68CC">
      <w:r w:rsidRPr="000F68CC">
        <w:t xml:space="preserve">11.1 Работодатель направляет коллективный договор </w:t>
      </w:r>
      <w:proofErr w:type="gramStart"/>
      <w:r w:rsidRPr="000F68CC">
        <w:t>в течение семи дней со дня его подписания на уведомительную регистрацию в Комитет по труду</w:t>
      </w:r>
      <w:proofErr w:type="gramEnd"/>
      <w:r w:rsidRPr="000F68CC">
        <w:t xml:space="preserve"> и социальному развитию Республики Дагестан.11.2 Работодатель и работники совместно разрабатывают план мероприятий по выполнению настоящего коллективного договора. 11.3 Работодатель и работники совместно осуществляют контроль за реализацией плана</w:t>
      </w:r>
    </w:p>
    <w:p w:rsidR="000F68CC" w:rsidRPr="000F68CC" w:rsidRDefault="000F68CC" w:rsidP="000F68CC">
      <w:r w:rsidRPr="000F68CC">
        <w:t xml:space="preserve">мероприятий по выполнению коллективного договора и его положений и </w:t>
      </w:r>
      <w:proofErr w:type="gramStart"/>
      <w:r w:rsidRPr="000F68CC">
        <w:t>отчитываются о результатах</w:t>
      </w:r>
      <w:proofErr w:type="gramEnd"/>
      <w:r w:rsidRPr="000F68CC">
        <w:t xml:space="preserve"> контроля на общем собрании работников во II квартале каждого года.</w:t>
      </w:r>
    </w:p>
    <w:p w:rsidR="000F68CC" w:rsidRPr="000F68CC" w:rsidRDefault="000F68CC" w:rsidP="000F68CC">
      <w:r w:rsidRPr="000F68CC">
        <w:t>11.4 Работодатель и работники рассматривают в 10-дневный срок все возникающие в период действия коллективного договора разногласия и конфликты, связанные с его выполнением.</w:t>
      </w:r>
    </w:p>
    <w:p w:rsidR="000F68CC" w:rsidRPr="000F68CC" w:rsidRDefault="000F68CC" w:rsidP="000F68CC">
      <w:r w:rsidRPr="000F68CC">
        <w:t>11.5 Работодатель и работники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 11.6</w:t>
      </w:r>
      <w:proofErr w:type="gramStart"/>
      <w:r w:rsidRPr="000F68CC">
        <w:t> В</w:t>
      </w:r>
      <w:proofErr w:type="gramEnd"/>
      <w:r w:rsidRPr="000F68CC">
        <w:t xml:space="preserve">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0F68CC" w:rsidRPr="000F68CC" w:rsidRDefault="000F68CC" w:rsidP="000F68CC">
      <w:r w:rsidRPr="000F68CC">
        <w:t>11.7 Настоящий Коллективный договор действует в течени</w:t>
      </w:r>
      <w:proofErr w:type="gramStart"/>
      <w:r w:rsidRPr="000F68CC">
        <w:t>и</w:t>
      </w:r>
      <w:proofErr w:type="gramEnd"/>
      <w:r w:rsidRPr="000F68CC">
        <w:t xml:space="preserve"> 2013 – 2016 г.г. Коллективный договор вступает в силу со дня подписания и действует в течение всего срока.</w:t>
      </w:r>
    </w:p>
    <w:p w:rsidR="000F68CC" w:rsidRPr="000F68CC" w:rsidRDefault="000F68CC" w:rsidP="000F68CC">
      <w:r w:rsidRPr="000F68CC">
        <w:t>                                       </w:t>
      </w:r>
    </w:p>
    <w:p w:rsidR="006D1F0E" w:rsidRDefault="006D1F0E"/>
    <w:sectPr w:rsidR="006D1F0E" w:rsidSect="00B05F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useFELayout/>
  </w:compat>
  <w:rsids>
    <w:rsidRoot w:val="005553D9"/>
    <w:rsid w:val="000F68CC"/>
    <w:rsid w:val="005553D9"/>
    <w:rsid w:val="006D1F0E"/>
    <w:rsid w:val="00B05F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F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68CC"/>
  </w:style>
  <w:style w:type="paragraph" w:styleId="a3">
    <w:name w:val="Balloon Text"/>
    <w:basedOn w:val="a"/>
    <w:link w:val="a4"/>
    <w:uiPriority w:val="99"/>
    <w:semiHidden/>
    <w:unhideWhenUsed/>
    <w:rsid w:val="000F68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68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063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1052;&#1086;&#1080;%20&#1076;&#1086;&#1082;&#1091;&#1084;&#1077;&#1085;&#1090;&#1099;\Downloads\kollektiv%20dogovor%2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kollektiv dogovor (3).dotx</Template>
  <TotalTime>1</TotalTime>
  <Pages>1</Pages>
  <Words>6119</Words>
  <Characters>34884</Characters>
  <Application>Microsoft Office Word</Application>
  <DocSecurity>0</DocSecurity>
  <Lines>290</Lines>
  <Paragraphs>81</Paragraphs>
  <ScaleCrop>false</ScaleCrop>
  <Company>Reanimator Extreme Edition</Company>
  <LinksUpToDate>false</LinksUpToDate>
  <CharactersWithSpaces>40922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2016-10-10T06:30:00Z</dcterms:created>
  <dcterms:modified xsi:type="dcterms:W3CDTF">2016-10-10T06:31:00Z</dcterms:modified>
</cp:coreProperties>
</file>