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35" w:rsidRPr="004067ED" w:rsidRDefault="00B73735" w:rsidP="00227A8A">
      <w:pPr>
        <w:rPr>
          <w:rFonts w:ascii="Times New Roman" w:hAnsi="Times New Roman"/>
          <w:b/>
          <w:sz w:val="32"/>
          <w:szCs w:val="32"/>
        </w:rPr>
      </w:pPr>
      <w:r w:rsidRPr="00611A1A">
        <w:rPr>
          <w:b/>
          <w:sz w:val="28"/>
          <w:szCs w:val="28"/>
        </w:rPr>
        <w:t xml:space="preserve">                                 </w:t>
      </w:r>
      <w:r w:rsidRPr="004067ED">
        <w:rPr>
          <w:rFonts w:ascii="Times New Roman" w:hAnsi="Times New Roman"/>
          <w:b/>
          <w:sz w:val="32"/>
          <w:szCs w:val="32"/>
        </w:rPr>
        <w:t xml:space="preserve">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4067ED">
        <w:rPr>
          <w:rFonts w:ascii="Times New Roman" w:hAnsi="Times New Roman"/>
          <w:b/>
          <w:sz w:val="32"/>
          <w:szCs w:val="32"/>
        </w:rPr>
        <w:t xml:space="preserve">  Отчет                   </w:t>
      </w:r>
    </w:p>
    <w:p w:rsidR="00B73735" w:rsidRPr="004067ED" w:rsidRDefault="00B73735" w:rsidP="00227A8A">
      <w:pPr>
        <w:rPr>
          <w:rFonts w:ascii="Times New Roman" w:hAnsi="Times New Roman"/>
          <w:b/>
          <w:sz w:val="32"/>
          <w:szCs w:val="32"/>
        </w:rPr>
      </w:pPr>
      <w:r w:rsidRPr="004067ED">
        <w:rPr>
          <w:rFonts w:ascii="Times New Roman" w:hAnsi="Times New Roman"/>
          <w:b/>
          <w:sz w:val="32"/>
          <w:szCs w:val="32"/>
        </w:rPr>
        <w:t>о проведенной ознакомительной экскурсии на территории ЭБЦ.</w:t>
      </w:r>
    </w:p>
    <w:p w:rsidR="00B73735" w:rsidRPr="004067ED" w:rsidRDefault="00B73735" w:rsidP="00227A8A">
      <w:pPr>
        <w:rPr>
          <w:rFonts w:ascii="Times New Roman" w:hAnsi="Times New Roman"/>
          <w:b/>
          <w:sz w:val="32"/>
          <w:szCs w:val="32"/>
        </w:rPr>
      </w:pPr>
      <w:r w:rsidRPr="004067ED">
        <w:rPr>
          <w:rFonts w:ascii="Times New Roman" w:hAnsi="Times New Roman"/>
          <w:b/>
          <w:sz w:val="32"/>
          <w:szCs w:val="32"/>
        </w:rPr>
        <w:t>Рук. объед. «Юный натуралист» Аджиевой Д.Ш. в 2018 году.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b/>
          <w:i/>
          <w:sz w:val="32"/>
          <w:szCs w:val="32"/>
        </w:rPr>
        <w:t>Место проведения</w:t>
      </w:r>
      <w:r w:rsidRPr="00004C15">
        <w:rPr>
          <w:rFonts w:ascii="Times New Roman" w:hAnsi="Times New Roman"/>
          <w:i/>
          <w:sz w:val="32"/>
          <w:szCs w:val="32"/>
        </w:rPr>
        <w:t xml:space="preserve"> – ЭБЦ.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b/>
          <w:i/>
          <w:sz w:val="32"/>
          <w:szCs w:val="32"/>
        </w:rPr>
        <w:t>Время проведения</w:t>
      </w:r>
      <w:r w:rsidRPr="00004C15">
        <w:rPr>
          <w:rFonts w:ascii="Times New Roman" w:hAnsi="Times New Roman"/>
          <w:i/>
          <w:sz w:val="32"/>
          <w:szCs w:val="32"/>
        </w:rPr>
        <w:t>: 13.09.2018 г.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b/>
          <w:i/>
          <w:sz w:val="32"/>
          <w:szCs w:val="32"/>
        </w:rPr>
        <w:t>Цель экскурсии:</w:t>
      </w:r>
      <w:r w:rsidRPr="00004C15">
        <w:rPr>
          <w:rFonts w:ascii="Times New Roman" w:hAnsi="Times New Roman"/>
          <w:i/>
          <w:sz w:val="32"/>
          <w:szCs w:val="32"/>
        </w:rPr>
        <w:t xml:space="preserve"> дать общее представление о работе ЭБЦ, деятельности различных объединений.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 - Ознакомить с кабинетом, учебно-опытными участками.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 - Заинтересовать учащихся  заниматься в объединении.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            Провожу инструктаж по технике безопасности: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1)правила дорожного движения;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2) правила нахождения на УОУ, бережного отношения к зеленым насаждениям.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>Начинаю знакомить учащихся с многообразием растений</w:t>
      </w:r>
      <w:r>
        <w:rPr>
          <w:rFonts w:ascii="Times New Roman" w:hAnsi="Times New Roman"/>
          <w:i/>
          <w:sz w:val="32"/>
          <w:szCs w:val="32"/>
        </w:rPr>
        <w:t xml:space="preserve"> произрастающих</w:t>
      </w:r>
      <w:r w:rsidRPr="00004C15">
        <w:rPr>
          <w:rFonts w:ascii="Times New Roman" w:hAnsi="Times New Roman"/>
          <w:i/>
          <w:sz w:val="32"/>
          <w:szCs w:val="32"/>
        </w:rPr>
        <w:t xml:space="preserve"> на УОУ. Из растений, выращенных на участке, изготавливаются экспонаты, гербарии, комплектуется коллекция семян. Из высушенных растений изготавливаются композиции и панно. Дальше проходим по кабинетам, дети рассматривают поделки, композиции, экспонаты и прочее др.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 xml:space="preserve"> Рассказываю детям об экологической работе о дальнейших экскурсиях, о выставках, об орг-массовых мероприятиях.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  <w:r w:rsidRPr="00004C15">
        <w:rPr>
          <w:rFonts w:ascii="Times New Roman" w:hAnsi="Times New Roman"/>
          <w:i/>
          <w:sz w:val="32"/>
          <w:szCs w:val="32"/>
        </w:rPr>
        <w:t>Затем были организованы различные игры. Охват учащихся из 4-8 классов.</w:t>
      </w:r>
      <w:r>
        <w:rPr>
          <w:rFonts w:ascii="Times New Roman" w:hAnsi="Times New Roman"/>
          <w:i/>
          <w:sz w:val="32"/>
          <w:szCs w:val="32"/>
        </w:rPr>
        <w:t xml:space="preserve"> 1 и 2 группы – 24человек.</w:t>
      </w:r>
    </w:p>
    <w:p w:rsidR="00B73735" w:rsidRPr="00004C15" w:rsidRDefault="00B73735" w:rsidP="00227A8A">
      <w:pPr>
        <w:rPr>
          <w:rFonts w:ascii="Times New Roman" w:hAnsi="Times New Roman"/>
          <w:i/>
          <w:sz w:val="32"/>
          <w:szCs w:val="32"/>
        </w:rPr>
      </w:pPr>
    </w:p>
    <w:p w:rsidR="00B73735" w:rsidRPr="00C2596C" w:rsidRDefault="00B73735" w:rsidP="00227A8A">
      <w:pPr>
        <w:rPr>
          <w:b/>
          <w:i/>
          <w:sz w:val="32"/>
          <w:szCs w:val="32"/>
        </w:rPr>
      </w:pPr>
      <w:r w:rsidRPr="00C2596C">
        <w:rPr>
          <w:b/>
          <w:i/>
          <w:sz w:val="32"/>
          <w:szCs w:val="32"/>
        </w:rPr>
        <w:t xml:space="preserve">Объединение «Юный натуралист»           рук. Аджиева Д.Ш. </w:t>
      </w:r>
    </w:p>
    <w:p w:rsidR="00B73735" w:rsidRPr="00C2596C" w:rsidRDefault="00B73735" w:rsidP="00227A8A">
      <w:pPr>
        <w:rPr>
          <w:b/>
          <w:sz w:val="32"/>
          <w:szCs w:val="32"/>
        </w:rPr>
      </w:pPr>
    </w:p>
    <w:p w:rsidR="00B73735" w:rsidRPr="000C41BB" w:rsidRDefault="00B73735" w:rsidP="004E7D14">
      <w:pPr>
        <w:rPr>
          <w:b/>
          <w:sz w:val="32"/>
          <w:szCs w:val="32"/>
        </w:rPr>
      </w:pPr>
      <w:r w:rsidRPr="00611A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32"/>
          <w:szCs w:val="32"/>
        </w:rPr>
        <w:t xml:space="preserve">               </w:t>
      </w:r>
      <w:r w:rsidRPr="00953E2F">
        <w:rPr>
          <w:rFonts w:ascii="Georgia" w:hAnsi="Georgia"/>
          <w:b/>
          <w:sz w:val="32"/>
          <w:szCs w:val="32"/>
        </w:rPr>
        <w:t xml:space="preserve"> План – конспект</w:t>
      </w:r>
      <w:r>
        <w:rPr>
          <w:rFonts w:ascii="Georgia" w:hAnsi="Georgia"/>
          <w:b/>
          <w:sz w:val="28"/>
          <w:szCs w:val="28"/>
        </w:rPr>
        <w:t xml:space="preserve">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 xml:space="preserve"> проведения экскурсии в природу «Золотая осень» с учащи</w:t>
      </w:r>
      <w:r>
        <w:rPr>
          <w:rFonts w:ascii="Georgia" w:hAnsi="Georgia"/>
          <w:b/>
          <w:sz w:val="28"/>
          <w:szCs w:val="28"/>
        </w:rPr>
        <w:t xml:space="preserve">мися </w:t>
      </w:r>
      <w:r w:rsidRPr="00953E2F">
        <w:rPr>
          <w:rFonts w:ascii="Georgia" w:hAnsi="Georgia"/>
          <w:b/>
          <w:sz w:val="28"/>
          <w:szCs w:val="28"/>
        </w:rPr>
        <w:t xml:space="preserve">объединения «Юный натуралист» рук. объед. Аджиева Д.Ш.                                                            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Дата проведения: </w:t>
      </w:r>
      <w:r w:rsidRPr="00953E2F">
        <w:rPr>
          <w:rFonts w:ascii="Georgia" w:hAnsi="Georgia"/>
          <w:sz w:val="28"/>
          <w:szCs w:val="28"/>
        </w:rPr>
        <w:t>7 ноябр</w:t>
      </w:r>
      <w:r>
        <w:rPr>
          <w:rFonts w:ascii="Georgia" w:hAnsi="Georgia"/>
          <w:sz w:val="28"/>
          <w:szCs w:val="28"/>
        </w:rPr>
        <w:t>я 2018 года.</w:t>
      </w:r>
      <w:r w:rsidRPr="00953E2F">
        <w:rPr>
          <w:rFonts w:ascii="Georgia" w:hAnsi="Georgia"/>
          <w:sz w:val="28"/>
          <w:szCs w:val="28"/>
        </w:rPr>
        <w:t xml:space="preserve">       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Маршрут:  </w:t>
      </w:r>
      <w:r w:rsidRPr="00953E2F">
        <w:rPr>
          <w:rFonts w:ascii="Georgia" w:hAnsi="Georgia"/>
          <w:sz w:val="28"/>
          <w:szCs w:val="28"/>
        </w:rPr>
        <w:t>из сош. № 9 - в  п. Совхозный (Хутор).</w:t>
      </w:r>
      <w:r w:rsidRPr="00953E2F">
        <w:rPr>
          <w:rFonts w:ascii="Georgia" w:hAnsi="Georgia"/>
          <w:b/>
          <w:sz w:val="28"/>
          <w:szCs w:val="28"/>
        </w:rPr>
        <w:t xml:space="preserve">     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Охват учащихся: </w:t>
      </w:r>
      <w:r w:rsidRPr="00953E2F">
        <w:rPr>
          <w:rFonts w:ascii="Georgia" w:hAnsi="Georgia"/>
          <w:sz w:val="28"/>
          <w:szCs w:val="28"/>
        </w:rPr>
        <w:t xml:space="preserve">10 человек, 2 гр. 4 «б» кл. сош. № 9.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Цель проведения: </w:t>
      </w:r>
      <w:r w:rsidRPr="00953E2F">
        <w:rPr>
          <w:rFonts w:ascii="Georgia" w:hAnsi="Georgia"/>
          <w:sz w:val="28"/>
          <w:szCs w:val="28"/>
        </w:rPr>
        <w:t>познакомить детей с разнообразием деревьев, растений и их окраской в осенний период.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>Задачи: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Образовательная: </w:t>
      </w:r>
      <w:r w:rsidRPr="00953E2F">
        <w:rPr>
          <w:rFonts w:ascii="Georgia" w:hAnsi="Georgia"/>
          <w:sz w:val="28"/>
          <w:szCs w:val="28"/>
        </w:rPr>
        <w:t>дать представление о сути сезонных явлений в природе.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>Развивающая:</w:t>
      </w:r>
      <w:r w:rsidRPr="00953E2F">
        <w:rPr>
          <w:rFonts w:ascii="Georgia" w:hAnsi="Georgia"/>
          <w:sz w:val="28"/>
          <w:szCs w:val="28"/>
        </w:rPr>
        <w:t xml:space="preserve"> развитие навыков самостоятельных наблюдений в природе.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>Воспитательная:</w:t>
      </w:r>
      <w:r w:rsidRPr="00953E2F">
        <w:rPr>
          <w:rFonts w:ascii="Georgia" w:hAnsi="Georgia"/>
          <w:sz w:val="28"/>
          <w:szCs w:val="28"/>
        </w:rPr>
        <w:t xml:space="preserve"> воспитать культуру поведения в природе и бережное отношение к ней.</w:t>
      </w:r>
    </w:p>
    <w:p w:rsidR="00B73735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Предварительная работа.                                                                                                          1</w:t>
      </w:r>
      <w:r w:rsidRPr="00953E2F">
        <w:rPr>
          <w:rFonts w:ascii="Georgia" w:hAnsi="Georgia"/>
          <w:sz w:val="28"/>
          <w:szCs w:val="28"/>
        </w:rPr>
        <w:t xml:space="preserve">. Выбор маршрута экскурсии.               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>2</w:t>
      </w:r>
      <w:r w:rsidRPr="00953E2F">
        <w:rPr>
          <w:rFonts w:ascii="Georgia" w:hAnsi="Georgia"/>
          <w:sz w:val="28"/>
          <w:szCs w:val="28"/>
        </w:rPr>
        <w:t xml:space="preserve">. Организация учащихся перед экскурсией.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>3</w:t>
      </w:r>
      <w:r w:rsidRPr="00953E2F">
        <w:rPr>
          <w:rFonts w:ascii="Georgia" w:hAnsi="Georgia"/>
          <w:sz w:val="28"/>
          <w:szCs w:val="28"/>
        </w:rPr>
        <w:t xml:space="preserve">. Выход на место проведения экскурсии.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>4</w:t>
      </w:r>
      <w:r w:rsidRPr="00953E2F">
        <w:rPr>
          <w:rFonts w:ascii="Georgia" w:hAnsi="Georgia"/>
          <w:sz w:val="28"/>
          <w:szCs w:val="28"/>
        </w:rPr>
        <w:t xml:space="preserve">. Беседа учителя о целях экскурсии и осенних явлениях в жизни растений.                               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5. </w:t>
      </w:r>
      <w:r w:rsidRPr="00953E2F">
        <w:rPr>
          <w:rFonts w:ascii="Georgia" w:hAnsi="Georgia"/>
          <w:sz w:val="28"/>
          <w:szCs w:val="28"/>
        </w:rPr>
        <w:t>Работа учащихся по звеньям  для сбора материала на экскурсии.</w:t>
      </w:r>
      <w:r w:rsidRPr="00953E2F">
        <w:rPr>
          <w:rFonts w:ascii="Georgia" w:hAnsi="Georgia"/>
          <w:b/>
          <w:sz w:val="28"/>
          <w:szCs w:val="28"/>
        </w:rPr>
        <w:t xml:space="preserve">                                                 6. </w:t>
      </w:r>
      <w:r w:rsidRPr="00953E2F">
        <w:rPr>
          <w:rFonts w:ascii="Georgia" w:hAnsi="Georgia"/>
          <w:sz w:val="28"/>
          <w:szCs w:val="28"/>
        </w:rPr>
        <w:t xml:space="preserve">Заключительное слово учителя.                   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>7.</w:t>
      </w:r>
      <w:r w:rsidRPr="00953E2F">
        <w:rPr>
          <w:rFonts w:ascii="Georgia" w:hAnsi="Georgia"/>
          <w:sz w:val="28"/>
          <w:szCs w:val="28"/>
        </w:rPr>
        <w:t xml:space="preserve"> Подведение итогов экскурсии.                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>8.</w:t>
      </w:r>
      <w:r w:rsidRPr="00953E2F">
        <w:rPr>
          <w:rFonts w:ascii="Georgia" w:hAnsi="Georgia"/>
          <w:sz w:val="28"/>
          <w:szCs w:val="28"/>
        </w:rPr>
        <w:t xml:space="preserve"> Домашнее задание.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>Оборудование</w:t>
      </w:r>
      <w:r w:rsidRPr="00953E2F">
        <w:rPr>
          <w:rFonts w:ascii="Georgia" w:hAnsi="Georgia"/>
          <w:sz w:val="28"/>
          <w:szCs w:val="28"/>
        </w:rPr>
        <w:t xml:space="preserve">: тетради, карандаши для зарисовок, дневник наблюдений, папка, корзинки.                                 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 xml:space="preserve">                                              </w:t>
      </w:r>
      <w:r w:rsidRPr="00953E2F">
        <w:rPr>
          <w:rFonts w:ascii="Georgia" w:hAnsi="Georgia"/>
          <w:b/>
          <w:sz w:val="28"/>
          <w:szCs w:val="28"/>
        </w:rPr>
        <w:t xml:space="preserve">  Ход экскурсии:</w:t>
      </w:r>
      <w:r w:rsidRPr="00953E2F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 xml:space="preserve">1. </w:t>
      </w:r>
      <w:r w:rsidRPr="00953E2F">
        <w:rPr>
          <w:rFonts w:ascii="Georgia" w:hAnsi="Georgia"/>
          <w:sz w:val="28"/>
          <w:szCs w:val="28"/>
        </w:rPr>
        <w:t xml:space="preserve">Подготовительный момент.                                                                                                                </w:t>
      </w:r>
      <w:r w:rsidRPr="00953E2F">
        <w:rPr>
          <w:rFonts w:ascii="Georgia" w:hAnsi="Georgia"/>
          <w:b/>
          <w:i/>
          <w:sz w:val="28"/>
          <w:szCs w:val="28"/>
        </w:rPr>
        <w:t>План записи</w:t>
      </w:r>
      <w:r w:rsidRPr="00953E2F">
        <w:rPr>
          <w:rFonts w:ascii="Georgia" w:hAnsi="Georgia"/>
          <w:b/>
          <w:sz w:val="28"/>
          <w:szCs w:val="28"/>
        </w:rPr>
        <w:t xml:space="preserve">: </w:t>
      </w:r>
      <w:r w:rsidRPr="00953E2F">
        <w:rPr>
          <w:rFonts w:ascii="Georgia" w:hAnsi="Georgia"/>
          <w:sz w:val="28"/>
          <w:szCs w:val="28"/>
        </w:rPr>
        <w:t>число, месяц, год; время экскурсии</w:t>
      </w:r>
      <w:r w:rsidRPr="00953E2F">
        <w:rPr>
          <w:rFonts w:ascii="Georgia" w:hAnsi="Georgia"/>
          <w:b/>
          <w:sz w:val="28"/>
          <w:szCs w:val="28"/>
        </w:rPr>
        <w:t>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2. </w:t>
      </w:r>
      <w:r w:rsidRPr="00953E2F">
        <w:rPr>
          <w:rFonts w:ascii="Georgia" w:hAnsi="Georgia"/>
          <w:sz w:val="28"/>
          <w:szCs w:val="28"/>
        </w:rPr>
        <w:t>Проведение инструктажа по технике безопасности: правила дорожного движения.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                    Характеристика погоды:                                                                                                       а) </w:t>
      </w:r>
      <w:r w:rsidRPr="00953E2F">
        <w:rPr>
          <w:rFonts w:ascii="Georgia" w:hAnsi="Georgia"/>
          <w:i/>
          <w:sz w:val="28"/>
          <w:szCs w:val="28"/>
        </w:rPr>
        <w:t xml:space="preserve">температура воздуха;                                                                                                                             </w:t>
      </w:r>
      <w:r w:rsidRPr="00953E2F">
        <w:rPr>
          <w:rFonts w:ascii="Georgia" w:hAnsi="Georgia"/>
          <w:b/>
          <w:sz w:val="28"/>
          <w:szCs w:val="28"/>
        </w:rPr>
        <w:t xml:space="preserve">б) </w:t>
      </w:r>
      <w:r w:rsidRPr="00953E2F">
        <w:rPr>
          <w:rFonts w:ascii="Georgia" w:hAnsi="Georgia"/>
          <w:i/>
          <w:sz w:val="28"/>
          <w:szCs w:val="28"/>
        </w:rPr>
        <w:t xml:space="preserve">Наличие осадков;                                                                                                                                </w:t>
      </w:r>
      <w:r w:rsidRPr="00953E2F">
        <w:rPr>
          <w:rFonts w:ascii="Georgia" w:hAnsi="Georgia"/>
          <w:b/>
          <w:i/>
          <w:sz w:val="28"/>
          <w:szCs w:val="28"/>
        </w:rPr>
        <w:t xml:space="preserve">в) </w:t>
      </w:r>
      <w:r w:rsidRPr="00953E2F">
        <w:rPr>
          <w:rFonts w:ascii="Georgia" w:hAnsi="Georgia"/>
          <w:i/>
          <w:sz w:val="28"/>
          <w:szCs w:val="28"/>
        </w:rPr>
        <w:t xml:space="preserve">Пасмурно, ясно.                                                                                                                               </w:t>
      </w:r>
    </w:p>
    <w:p w:rsidR="00B73735" w:rsidRPr="00953E2F" w:rsidRDefault="00B73735" w:rsidP="004E7D14">
      <w:pPr>
        <w:rPr>
          <w:rFonts w:ascii="Georgia" w:hAnsi="Georgia"/>
          <w:i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                Описание природной среды.</w:t>
      </w:r>
      <w:r w:rsidRPr="00953E2F"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Pr="00953E2F">
        <w:rPr>
          <w:rFonts w:ascii="Georgia" w:hAnsi="Georgia"/>
          <w:i/>
          <w:sz w:val="28"/>
          <w:szCs w:val="28"/>
        </w:rPr>
        <w:t xml:space="preserve">– </w:t>
      </w:r>
      <w:r w:rsidRPr="00953E2F">
        <w:rPr>
          <w:rFonts w:ascii="Georgia" w:hAnsi="Georgia"/>
          <w:sz w:val="28"/>
          <w:szCs w:val="28"/>
        </w:rPr>
        <w:t>Посмотрите вокруг. Какие деревья вы видите?</w:t>
      </w:r>
      <w:r w:rsidRPr="00953E2F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  </w:t>
      </w:r>
      <w:r w:rsidRPr="00953E2F">
        <w:rPr>
          <w:rFonts w:ascii="Georgia" w:hAnsi="Georgia"/>
          <w:sz w:val="28"/>
          <w:szCs w:val="28"/>
        </w:rPr>
        <w:t>- Какая погода осенью? Хочу поговорить с вами о растениях.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2.Беседа.</w:t>
      </w:r>
      <w:r w:rsidRPr="00953E2F">
        <w:rPr>
          <w:rFonts w:ascii="Georgia" w:hAnsi="Georgia"/>
          <w:sz w:val="28"/>
          <w:szCs w:val="28"/>
        </w:rPr>
        <w:t xml:space="preserve"> Осенние изменения в живой  и неживой природе.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</w:t>
      </w:r>
      <w:r w:rsidRPr="00953E2F">
        <w:rPr>
          <w:rFonts w:ascii="Georgia" w:hAnsi="Georgia"/>
          <w:sz w:val="28"/>
          <w:szCs w:val="28"/>
        </w:rPr>
        <w:t xml:space="preserve">Объясняю детям, что природа прекрасна во все времена года. Что в природе ничего не происходит случайно: опавшие листья нужны растениям зимой и осенью для утепления. Знакомлю детей с разнообразием деревьев, растений, их окраской.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3.Игры. </w:t>
      </w:r>
      <w:r w:rsidRPr="00953E2F">
        <w:rPr>
          <w:rFonts w:ascii="Georgia" w:hAnsi="Georgia"/>
          <w:sz w:val="28"/>
          <w:szCs w:val="28"/>
        </w:rPr>
        <w:t>«Чьи лист</w:t>
      </w:r>
      <w:r>
        <w:rPr>
          <w:rFonts w:ascii="Georgia" w:hAnsi="Georgia"/>
          <w:sz w:val="28"/>
          <w:szCs w:val="28"/>
        </w:rPr>
        <w:t xml:space="preserve">ья?», </w:t>
      </w:r>
      <w:r w:rsidRPr="00953E2F">
        <w:rPr>
          <w:rFonts w:ascii="Georgia" w:hAnsi="Georgia"/>
          <w:sz w:val="28"/>
          <w:szCs w:val="28"/>
        </w:rPr>
        <w:t>«Найдите и назовите нас», «Кто быстрее найдет тополь, иву, дуб».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4.Подведение итогов экскурсии.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>При подведении итогов в обобщающей беседе выясняю, как учащиеся усвоили материал по данной теме.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       Вопросы по теме.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>1.Как природа готовится к зиме? Посмотрите вокруг себя и скажите по каким признакам можно заметить изменения в данной местности.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>2. Посмотрите, с каких деревьев быстрее опадают листья, а какие стоят еще зеленые.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>3.Как реагируют растения, насекомые, птицы и живо</w:t>
      </w:r>
      <w:r>
        <w:rPr>
          <w:rFonts w:ascii="Georgia" w:hAnsi="Georgia"/>
          <w:sz w:val="28"/>
          <w:szCs w:val="28"/>
        </w:rPr>
        <w:t>тные на резкие изменения погоды?</w:t>
      </w:r>
      <w:r w:rsidRPr="00953E2F">
        <w:rPr>
          <w:rFonts w:ascii="Georgia" w:hAnsi="Georgia"/>
          <w:sz w:val="28"/>
          <w:szCs w:val="28"/>
        </w:rPr>
        <w:t xml:space="preserve"> 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sz w:val="28"/>
          <w:szCs w:val="28"/>
        </w:rPr>
        <w:t>4. Какие птицы улетают на зимовку?</w:t>
      </w:r>
    </w:p>
    <w:p w:rsidR="00B73735" w:rsidRPr="00953E2F" w:rsidRDefault="00B73735" w:rsidP="004E7D14">
      <w:pPr>
        <w:rPr>
          <w:rFonts w:ascii="Georgia" w:hAnsi="Georgia"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>Домашнее задание</w:t>
      </w:r>
      <w:r w:rsidRPr="00953E2F">
        <w:rPr>
          <w:rFonts w:ascii="Georgia" w:hAnsi="Georgia"/>
          <w:sz w:val="28"/>
          <w:szCs w:val="28"/>
        </w:rPr>
        <w:t>. Нарисовать, всё что им запомнилось на экскурсии. Написать короткое сочинение на тему «Золотая осень».</w:t>
      </w:r>
    </w:p>
    <w:p w:rsidR="00B73735" w:rsidRPr="00953E2F" w:rsidRDefault="00B73735" w:rsidP="004E7D14">
      <w:pPr>
        <w:rPr>
          <w:rFonts w:ascii="Georgia" w:hAnsi="Georgia"/>
          <w:b/>
          <w:sz w:val="28"/>
          <w:szCs w:val="28"/>
        </w:rPr>
      </w:pPr>
    </w:p>
    <w:p w:rsidR="00B73735" w:rsidRDefault="00B73735" w:rsidP="00EC69F8">
      <w:pPr>
        <w:rPr>
          <w:rFonts w:ascii="Georgia" w:hAnsi="Georgia"/>
          <w:b/>
          <w:sz w:val="28"/>
          <w:szCs w:val="28"/>
        </w:rPr>
      </w:pPr>
      <w:r w:rsidRPr="00953E2F">
        <w:rPr>
          <w:rFonts w:ascii="Georgia" w:hAnsi="Georgia"/>
          <w:b/>
          <w:sz w:val="28"/>
          <w:szCs w:val="28"/>
        </w:rPr>
        <w:t xml:space="preserve">       Рук. объед «Юный натуралист»                 Аджиева Д.Ш.</w:t>
      </w:r>
      <w:r w:rsidRPr="00953E2F">
        <w:rPr>
          <w:rFonts w:ascii="Georgia" w:hAnsi="Georgia"/>
          <w:b/>
          <w:sz w:val="32"/>
          <w:szCs w:val="32"/>
        </w:rPr>
        <w:t xml:space="preserve">                                      </w:t>
      </w:r>
    </w:p>
    <w:p w:rsidR="00B73735" w:rsidRPr="00EC69F8" w:rsidRDefault="00B73735" w:rsidP="00EC69F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</w:t>
      </w:r>
      <w:r w:rsidRPr="007120A8">
        <w:rPr>
          <w:rFonts w:ascii="Georgia" w:hAnsi="Georgia" w:cs="Arial"/>
          <w:b/>
          <w:sz w:val="28"/>
          <w:szCs w:val="28"/>
        </w:rPr>
        <w:t xml:space="preserve"> Отчет                                                                                                                                            о проведенной экскурсии на природу «Золотая осень» с учащимися объединения </w:t>
      </w:r>
      <w:r>
        <w:rPr>
          <w:rFonts w:ascii="Georgia" w:hAnsi="Georgia" w:cs="Arial"/>
          <w:b/>
          <w:sz w:val="28"/>
          <w:szCs w:val="28"/>
        </w:rPr>
        <w:t xml:space="preserve">«Юный натуралист»                                                                </w:t>
      </w:r>
      <w:r w:rsidRPr="007120A8">
        <w:rPr>
          <w:rFonts w:ascii="Georgia" w:hAnsi="Georgia" w:cs="Arial"/>
          <w:b/>
          <w:sz w:val="28"/>
          <w:szCs w:val="28"/>
        </w:rPr>
        <w:t>Рук. Аджиева Д.Ш.</w:t>
      </w:r>
    </w:p>
    <w:p w:rsidR="00B73735" w:rsidRPr="007120A8" w:rsidRDefault="00B73735" w:rsidP="00EC69F8">
      <w:pPr>
        <w:rPr>
          <w:rFonts w:ascii="Georgia" w:hAnsi="Georgia" w:cs="Arial"/>
          <w:sz w:val="28"/>
          <w:szCs w:val="28"/>
        </w:rPr>
      </w:pPr>
      <w:r w:rsidRPr="007120A8">
        <w:rPr>
          <w:rFonts w:ascii="Georgia" w:hAnsi="Georgia" w:cs="Arial"/>
          <w:b/>
          <w:i/>
          <w:sz w:val="28"/>
          <w:szCs w:val="28"/>
        </w:rPr>
        <w:t xml:space="preserve"> Место проведения</w:t>
      </w:r>
      <w:r w:rsidRPr="007120A8">
        <w:rPr>
          <w:rFonts w:ascii="Georgia" w:hAnsi="Georgia" w:cs="Arial"/>
          <w:b/>
          <w:sz w:val="28"/>
          <w:szCs w:val="28"/>
        </w:rPr>
        <w:t xml:space="preserve">: </w:t>
      </w:r>
      <w:r w:rsidRPr="007120A8">
        <w:rPr>
          <w:rFonts w:ascii="Georgia" w:hAnsi="Georgia" w:cs="Arial"/>
          <w:sz w:val="28"/>
          <w:szCs w:val="28"/>
        </w:rPr>
        <w:t xml:space="preserve">  </w:t>
      </w:r>
      <w:r w:rsidRPr="007120A8">
        <w:rPr>
          <w:rFonts w:ascii="Georgia" w:hAnsi="Georgia" w:cs="Arial"/>
          <w:i/>
          <w:sz w:val="28"/>
          <w:szCs w:val="28"/>
        </w:rPr>
        <w:t xml:space="preserve">п. Совхозный (Хутор)                                                                                                                              </w:t>
      </w:r>
      <w:r w:rsidRPr="007120A8">
        <w:rPr>
          <w:rFonts w:ascii="Georgia" w:hAnsi="Georgia" w:cs="Arial"/>
          <w:b/>
          <w:i/>
          <w:sz w:val="28"/>
          <w:szCs w:val="28"/>
        </w:rPr>
        <w:t>Дата  проведения</w:t>
      </w:r>
      <w:r w:rsidRPr="007120A8">
        <w:rPr>
          <w:rFonts w:ascii="Georgia" w:hAnsi="Georgia" w:cs="Arial"/>
          <w:i/>
          <w:sz w:val="28"/>
          <w:szCs w:val="28"/>
        </w:rPr>
        <w:t xml:space="preserve">: 07.11. 2018г.                                                                                                                    </w:t>
      </w:r>
      <w:r w:rsidRPr="007120A8">
        <w:rPr>
          <w:rFonts w:ascii="Georgia" w:hAnsi="Georgia" w:cs="Arial"/>
          <w:b/>
          <w:i/>
          <w:sz w:val="28"/>
          <w:szCs w:val="28"/>
        </w:rPr>
        <w:t xml:space="preserve">Охват учащихся: </w:t>
      </w:r>
      <w:r w:rsidRPr="007120A8">
        <w:rPr>
          <w:rFonts w:ascii="Georgia" w:hAnsi="Georgia" w:cs="Arial"/>
          <w:i/>
          <w:sz w:val="28"/>
          <w:szCs w:val="28"/>
        </w:rPr>
        <w:t xml:space="preserve"> 10 человек, 2 группа из сош.№ 9..</w:t>
      </w:r>
    </w:p>
    <w:p w:rsidR="00B73735" w:rsidRPr="007120A8" w:rsidRDefault="00B73735" w:rsidP="00EC69F8">
      <w:pPr>
        <w:rPr>
          <w:rFonts w:ascii="Georgia" w:hAnsi="Georgia" w:cs="Arial"/>
          <w:sz w:val="28"/>
          <w:szCs w:val="28"/>
        </w:rPr>
      </w:pPr>
      <w:r w:rsidRPr="007120A8">
        <w:rPr>
          <w:rFonts w:ascii="Georgia" w:hAnsi="Georgia" w:cs="Arial"/>
          <w:b/>
          <w:i/>
          <w:sz w:val="28"/>
          <w:szCs w:val="28"/>
        </w:rPr>
        <w:t>Цель проведения:</w:t>
      </w:r>
      <w:r w:rsidRPr="007120A8">
        <w:rPr>
          <w:rFonts w:ascii="Georgia" w:hAnsi="Georgia" w:cs="Arial"/>
          <w:sz w:val="28"/>
          <w:szCs w:val="28"/>
        </w:rPr>
        <w:t xml:space="preserve"> </w:t>
      </w:r>
      <w:r w:rsidRPr="007120A8">
        <w:rPr>
          <w:rFonts w:ascii="Georgia" w:hAnsi="Georgia" w:cs="Arial"/>
          <w:i/>
          <w:sz w:val="28"/>
          <w:szCs w:val="28"/>
        </w:rPr>
        <w:t xml:space="preserve">познакомить детей с разнообразием деревьев, растений и их окраской в осенний период. Воспитать культуру поведения в природе и бережное отношение к ней.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735" w:rsidRPr="007120A8" w:rsidRDefault="00B73735" w:rsidP="00EC69F8">
      <w:pPr>
        <w:rPr>
          <w:rFonts w:ascii="Georgia" w:hAnsi="Georgia" w:cs="Arial"/>
          <w:b/>
          <w:sz w:val="28"/>
          <w:szCs w:val="28"/>
        </w:rPr>
      </w:pPr>
      <w:r w:rsidRPr="007120A8">
        <w:rPr>
          <w:rFonts w:ascii="Georgia" w:hAnsi="Georgia" w:cs="Arial"/>
          <w:sz w:val="28"/>
          <w:szCs w:val="28"/>
        </w:rPr>
        <w:t xml:space="preserve">     7 ноября 2018 года с учащимися объединения «Юный натуралист» ( 2 группа 4 «б» класс). Провела осеннюю экскурсию «Золотая осень».                                                              </w:t>
      </w:r>
      <w:r w:rsidRPr="007120A8">
        <w:rPr>
          <w:rFonts w:ascii="Georgia" w:hAnsi="Georgia" w:cs="Arial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120A8">
        <w:rPr>
          <w:rFonts w:ascii="Georgia" w:hAnsi="Georgia" w:cs="Arial"/>
          <w:sz w:val="28"/>
          <w:szCs w:val="28"/>
        </w:rPr>
        <w:t xml:space="preserve">1. Перед началом экскурсии провела инструктаж по технике безопасности: правила дорожного движения.                                                                                                                                          2.Экскурсия начинается с вводной беседы о том, какая сегодня погода, чем отличается от погоды того дня, когда проводилась последняя осенняя экскурсия.                                                                                                                                             3. Объясняю детям, что природа прекрасна во все времена года. Что в природе ничего не происходит случайно: опавшие листья нужны растениям зимой и осенью для утепления. Знакомлю детей с разнообразием деревьев, растений, их окраской. </w:t>
      </w:r>
    </w:p>
    <w:p w:rsidR="00B73735" w:rsidRPr="007120A8" w:rsidRDefault="00B73735" w:rsidP="00EC69F8">
      <w:pPr>
        <w:rPr>
          <w:rFonts w:ascii="Georgia" w:hAnsi="Georgia" w:cs="Arial"/>
          <w:sz w:val="28"/>
          <w:szCs w:val="28"/>
        </w:rPr>
      </w:pPr>
      <w:r w:rsidRPr="007120A8">
        <w:rPr>
          <w:rFonts w:ascii="Georgia" w:hAnsi="Georgia" w:cs="Arial"/>
          <w:sz w:val="28"/>
          <w:szCs w:val="28"/>
        </w:rPr>
        <w:t>Дети рассматривают встретившиеся деревья, кустарники, обсуждают форму листьев, их величину. Характеризуя осенний пейзаж, отмечаем, в какие цвета окрашиваются листья разных деревьев, у всех ли растений в одинаковой степени произошло это изменение. От того, что листья разнообразно окрашены,  осенью очень красиво. Можно долгое время наслаждаться красотой природы чудесного и загадочного времени года. Это время года называют Золотой осенью.                                                                                                                                                 Затем дети собирают листья различной степени окраски и складывают их в папки. Собранные листья и плоды будут использованы на последующих занятиях. Во время экскурсии проводим игры: «Кто быстрее найдет тополь, иву, дуб», «Найдите  и назовите нас», «Чьи листья?».                                                                                                                                                        С экскурсии возвращаемся по тому же маршруту.</w:t>
      </w:r>
    </w:p>
    <w:p w:rsidR="00B73735" w:rsidRPr="007120A8" w:rsidRDefault="00B73735" w:rsidP="00EC69F8">
      <w:pPr>
        <w:rPr>
          <w:rFonts w:ascii="Georgia" w:hAnsi="Georgia" w:cs="Arial"/>
          <w:sz w:val="28"/>
          <w:szCs w:val="28"/>
        </w:rPr>
      </w:pPr>
    </w:p>
    <w:p w:rsidR="00B73735" w:rsidRPr="003B730E" w:rsidRDefault="00B73735" w:rsidP="00F170D7">
      <w:pPr>
        <w:rPr>
          <w:rFonts w:ascii="Georgia" w:hAnsi="Georgia" w:cs="Arial"/>
          <w:sz w:val="28"/>
          <w:szCs w:val="28"/>
        </w:rPr>
      </w:pPr>
      <w:r w:rsidRPr="003B730E">
        <w:rPr>
          <w:rFonts w:ascii="Georgia" w:hAnsi="Georgia" w:cs="Arial"/>
          <w:sz w:val="28"/>
          <w:szCs w:val="28"/>
        </w:rPr>
        <w:t xml:space="preserve">Объединение «Юный натуралист»                  рук. Аджиева Д.Ш.    </w:t>
      </w:r>
    </w:p>
    <w:p w:rsidR="00B73735" w:rsidRPr="00F170D7" w:rsidRDefault="00B73735" w:rsidP="00F170D7">
      <w:pPr>
        <w:rPr>
          <w:rFonts w:ascii="Georgia" w:hAnsi="Georgia" w:cs="Arial"/>
          <w:sz w:val="28"/>
          <w:szCs w:val="28"/>
        </w:rPr>
      </w:pPr>
      <w:r>
        <w:t xml:space="preserve">                                                                             </w:t>
      </w:r>
      <w:r>
        <w:rPr>
          <w:color w:val="000000"/>
          <w:sz w:val="32"/>
          <w:szCs w:val="32"/>
        </w:rPr>
        <w:t xml:space="preserve"> </w:t>
      </w:r>
      <w:r w:rsidRPr="0074162B">
        <w:rPr>
          <w:b/>
          <w:color w:val="000000"/>
          <w:sz w:val="32"/>
          <w:szCs w:val="32"/>
        </w:rPr>
        <w:t>Отчет</w:t>
      </w:r>
    </w:p>
    <w:p w:rsidR="00B73735" w:rsidRPr="00D10ED9" w:rsidRDefault="00B73735" w:rsidP="009E4A6C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</w:t>
      </w:r>
      <w:r w:rsidRPr="00D10ED9">
        <w:rPr>
          <w:rFonts w:ascii="Times New Roman" w:hAnsi="Times New Roman"/>
          <w:b/>
          <w:color w:val="000000"/>
          <w:sz w:val="32"/>
          <w:szCs w:val="32"/>
        </w:rPr>
        <w:t>О проведенном празднике «Золотая осень</w:t>
      </w:r>
      <w:r w:rsidRPr="00C5238F">
        <w:rPr>
          <w:rFonts w:ascii="Times New Roman" w:hAnsi="Times New Roman"/>
          <w:b/>
          <w:color w:val="000000"/>
          <w:sz w:val="32"/>
          <w:szCs w:val="32"/>
        </w:rPr>
        <w:t xml:space="preserve"> -2018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г.</w:t>
      </w:r>
      <w:r w:rsidRPr="00D10ED9">
        <w:rPr>
          <w:rFonts w:ascii="Times New Roman" w:hAnsi="Times New Roman"/>
          <w:b/>
          <w:color w:val="000000"/>
          <w:sz w:val="32"/>
          <w:szCs w:val="32"/>
        </w:rPr>
        <w:t xml:space="preserve">»  в ЭБЦ  2018 г. </w:t>
      </w:r>
      <w:r w:rsidRPr="00D10ED9">
        <w:rPr>
          <w:b/>
          <w:color w:val="000000"/>
          <w:sz w:val="40"/>
          <w:szCs w:val="40"/>
        </w:rPr>
        <w:t xml:space="preserve"> </w:t>
      </w:r>
      <w:r w:rsidRPr="00D10ED9">
        <w:rPr>
          <w:rFonts w:ascii="Times New Roman" w:hAnsi="Times New Roman"/>
          <w:b/>
          <w:color w:val="000000"/>
          <w:sz w:val="32"/>
          <w:szCs w:val="32"/>
        </w:rPr>
        <w:t>Рук. объединения «Юный натуралист» Аджиева Д.Ш.</w:t>
      </w:r>
    </w:p>
    <w:p w:rsidR="00B73735" w:rsidRPr="006E5CD3" w:rsidRDefault="00B73735" w:rsidP="009E4A6C">
      <w:pPr>
        <w:rPr>
          <w:rFonts w:ascii="Times New Roman" w:hAnsi="Times New Roman"/>
          <w:b/>
          <w:sz w:val="32"/>
          <w:szCs w:val="32"/>
        </w:rPr>
      </w:pPr>
      <w:r w:rsidRPr="006E5CD3">
        <w:rPr>
          <w:rFonts w:ascii="Times New Roman" w:hAnsi="Times New Roman"/>
          <w:b/>
          <w:sz w:val="32"/>
          <w:szCs w:val="32"/>
        </w:rPr>
        <w:t>25 октября 2018</w:t>
      </w:r>
      <w:r w:rsidRPr="006E5CD3">
        <w:rPr>
          <w:rFonts w:ascii="Times New Roman" w:hAnsi="Times New Roman"/>
          <w:sz w:val="32"/>
          <w:szCs w:val="32"/>
        </w:rPr>
        <w:t xml:space="preserve"> года в ЭБЦ был проведен </w:t>
      </w:r>
      <w:r w:rsidRPr="006E5CD3">
        <w:rPr>
          <w:rFonts w:ascii="Times New Roman" w:hAnsi="Times New Roman"/>
          <w:b/>
          <w:sz w:val="32"/>
          <w:szCs w:val="32"/>
        </w:rPr>
        <w:t xml:space="preserve">праздник «Золотая осень».  </w:t>
      </w:r>
    </w:p>
    <w:p w:rsidR="00B73735" w:rsidRPr="00F170D7" w:rsidRDefault="00B73735" w:rsidP="009E4A6C">
      <w:pPr>
        <w:rPr>
          <w:rFonts w:ascii="Times New Roman" w:hAnsi="Times New Roman"/>
          <w:sz w:val="28"/>
          <w:szCs w:val="28"/>
        </w:rPr>
      </w:pPr>
      <w:r w:rsidRPr="006E5CD3">
        <w:rPr>
          <w:rFonts w:ascii="Times New Roman" w:hAnsi="Times New Roman"/>
          <w:b/>
          <w:sz w:val="32"/>
          <w:szCs w:val="32"/>
        </w:rPr>
        <w:t xml:space="preserve"> </w:t>
      </w:r>
      <w:r w:rsidRPr="00F170D7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F170D7">
        <w:rPr>
          <w:rFonts w:ascii="Times New Roman" w:hAnsi="Times New Roman"/>
          <w:sz w:val="28"/>
          <w:szCs w:val="28"/>
        </w:rPr>
        <w:t>директор ЭБЦ, методисты, рук. объединений,  Учащиеся школ города, учителя.</w:t>
      </w:r>
    </w:p>
    <w:p w:rsidR="00B73735" w:rsidRPr="006E5CD3" w:rsidRDefault="00B73735" w:rsidP="009E4A6C">
      <w:pPr>
        <w:rPr>
          <w:rFonts w:ascii="Times New Roman" w:hAnsi="Times New Roman"/>
          <w:sz w:val="28"/>
          <w:szCs w:val="28"/>
        </w:rPr>
      </w:pPr>
      <w:r w:rsidRPr="006E5CD3">
        <w:rPr>
          <w:rFonts w:ascii="Times New Roman" w:hAnsi="Times New Roman"/>
          <w:b/>
          <w:sz w:val="32"/>
          <w:szCs w:val="32"/>
        </w:rPr>
        <w:t xml:space="preserve">      Цель проведения</w:t>
      </w:r>
      <w:r w:rsidRPr="0074162B">
        <w:rPr>
          <w:rFonts w:ascii="Monotype Corsiva" w:hAnsi="Monotype Corsiva"/>
          <w:sz w:val="40"/>
          <w:szCs w:val="40"/>
        </w:rPr>
        <w:t>:</w:t>
      </w:r>
      <w:r w:rsidRPr="00276729">
        <w:rPr>
          <w:rFonts w:ascii="Arial" w:hAnsi="Arial" w:cs="Arial"/>
          <w:sz w:val="28"/>
          <w:szCs w:val="28"/>
        </w:rPr>
        <w:t xml:space="preserve"> </w:t>
      </w:r>
      <w:r w:rsidRPr="006E5CD3">
        <w:rPr>
          <w:rFonts w:ascii="Times New Roman" w:hAnsi="Times New Roman"/>
          <w:sz w:val="28"/>
          <w:szCs w:val="28"/>
        </w:rPr>
        <w:t>знакомство учащихся с основной отличительной особенностью осени. Воспитание в детях бережного отношения  к красоте родной природы и интереса к ее изучению.</w:t>
      </w:r>
    </w:p>
    <w:p w:rsidR="00B73735" w:rsidRPr="00F170D7" w:rsidRDefault="00B73735" w:rsidP="009E4A6C">
      <w:pPr>
        <w:rPr>
          <w:rFonts w:ascii="Times New Roman" w:hAnsi="Times New Roman"/>
          <w:sz w:val="28"/>
          <w:szCs w:val="28"/>
        </w:rPr>
      </w:pPr>
      <w:r w:rsidRPr="0074162B">
        <w:rPr>
          <w:rFonts w:ascii="Monotype Corsiva" w:hAnsi="Monotype Corsiva"/>
          <w:sz w:val="40"/>
          <w:szCs w:val="40"/>
        </w:rPr>
        <w:t xml:space="preserve"> </w:t>
      </w:r>
      <w:r w:rsidRPr="00F170D7">
        <w:rPr>
          <w:rFonts w:ascii="Times New Roman" w:hAnsi="Times New Roman"/>
          <w:b/>
          <w:sz w:val="28"/>
          <w:szCs w:val="28"/>
        </w:rPr>
        <w:t xml:space="preserve">Подготовка: </w:t>
      </w:r>
      <w:r w:rsidRPr="00F170D7">
        <w:rPr>
          <w:rFonts w:ascii="Times New Roman" w:hAnsi="Times New Roman"/>
          <w:sz w:val="28"/>
          <w:szCs w:val="28"/>
        </w:rPr>
        <w:t>дети подготовили костюмы, короны с изображением различных овощей и фруктов.</w:t>
      </w:r>
    </w:p>
    <w:p w:rsidR="00B73735" w:rsidRPr="006E5CD3" w:rsidRDefault="00B73735" w:rsidP="009E4A6C">
      <w:pPr>
        <w:rPr>
          <w:rFonts w:ascii="Times New Roman" w:hAnsi="Times New Roman"/>
          <w:sz w:val="32"/>
          <w:szCs w:val="32"/>
        </w:rPr>
      </w:pPr>
      <w:r w:rsidRPr="006E5CD3">
        <w:rPr>
          <w:rFonts w:ascii="Times New Roman" w:hAnsi="Times New Roman"/>
          <w:sz w:val="32"/>
          <w:szCs w:val="32"/>
        </w:rPr>
        <w:t xml:space="preserve">     Выставка представляет собой различные цветочные композиции, осенние букеты, поделки из природных материалов, панно, плакаты с осенними рисунками, стенгазеты.</w:t>
      </w:r>
    </w:p>
    <w:p w:rsidR="00B73735" w:rsidRPr="00D10ED9" w:rsidRDefault="00B73735" w:rsidP="00F170D7">
      <w:pPr>
        <w:spacing w:line="240" w:lineRule="auto"/>
        <w:rPr>
          <w:rFonts w:ascii="Times New Roman" w:hAnsi="Times New Roman"/>
          <w:sz w:val="32"/>
          <w:szCs w:val="32"/>
        </w:rPr>
      </w:pPr>
      <w:r w:rsidRPr="00D10ED9">
        <w:rPr>
          <w:rFonts w:ascii="Times New Roman" w:hAnsi="Times New Roman"/>
          <w:sz w:val="32"/>
          <w:szCs w:val="32"/>
        </w:rPr>
        <w:t xml:space="preserve">Следующие педагоги ЭБЦ подготовили детей, которые выступили на празднике «Золотая осень».     </w:t>
      </w:r>
    </w:p>
    <w:p w:rsidR="00B73735" w:rsidRPr="00D10ED9" w:rsidRDefault="00B73735" w:rsidP="00F170D7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10ED9">
        <w:rPr>
          <w:rFonts w:ascii="Times New Roman" w:hAnsi="Times New Roman"/>
          <w:b/>
          <w:sz w:val="32"/>
          <w:szCs w:val="32"/>
        </w:rPr>
        <w:t xml:space="preserve">               </w:t>
      </w:r>
      <w:r w:rsidRPr="00D10ED9">
        <w:rPr>
          <w:rFonts w:ascii="Times New Roman" w:hAnsi="Times New Roman"/>
          <w:sz w:val="32"/>
          <w:szCs w:val="32"/>
        </w:rPr>
        <w:t xml:space="preserve">  1. Батырбиева В.М. – рук. объед.  «Экология».</w:t>
      </w:r>
    </w:p>
    <w:p w:rsidR="00B73735" w:rsidRPr="00D10ED9" w:rsidRDefault="00B73735" w:rsidP="00F170D7">
      <w:pPr>
        <w:spacing w:line="240" w:lineRule="auto"/>
        <w:rPr>
          <w:rFonts w:ascii="Times New Roman" w:hAnsi="Times New Roman"/>
          <w:sz w:val="32"/>
          <w:szCs w:val="32"/>
        </w:rPr>
      </w:pPr>
      <w:r w:rsidRPr="00D10ED9">
        <w:rPr>
          <w:rFonts w:ascii="Times New Roman" w:hAnsi="Times New Roman"/>
          <w:sz w:val="32"/>
          <w:szCs w:val="32"/>
        </w:rPr>
        <w:t xml:space="preserve">                 2. Минбулатова Т.А. – рук. объед. «Природа и мы».</w:t>
      </w:r>
    </w:p>
    <w:p w:rsidR="00B73735" w:rsidRPr="00D10ED9" w:rsidRDefault="00B73735" w:rsidP="00F170D7">
      <w:pPr>
        <w:spacing w:line="240" w:lineRule="auto"/>
        <w:rPr>
          <w:rFonts w:ascii="Times New Roman" w:hAnsi="Times New Roman"/>
          <w:sz w:val="32"/>
          <w:szCs w:val="32"/>
        </w:rPr>
      </w:pPr>
      <w:r w:rsidRPr="00D10ED9">
        <w:rPr>
          <w:rFonts w:ascii="Times New Roman" w:hAnsi="Times New Roman"/>
          <w:sz w:val="32"/>
          <w:szCs w:val="32"/>
        </w:rPr>
        <w:t xml:space="preserve">                 3. Ибракова А.Х.  – рук. объед. «Овощеводство».</w:t>
      </w:r>
    </w:p>
    <w:p w:rsidR="00B73735" w:rsidRPr="00D10ED9" w:rsidRDefault="00B73735" w:rsidP="00F170D7">
      <w:pPr>
        <w:spacing w:line="240" w:lineRule="auto"/>
        <w:rPr>
          <w:rFonts w:ascii="Times New Roman" w:hAnsi="Times New Roman"/>
          <w:sz w:val="32"/>
          <w:szCs w:val="32"/>
        </w:rPr>
      </w:pPr>
      <w:r w:rsidRPr="00D10ED9">
        <w:rPr>
          <w:rFonts w:ascii="Times New Roman" w:hAnsi="Times New Roman"/>
          <w:sz w:val="32"/>
          <w:szCs w:val="32"/>
        </w:rPr>
        <w:t xml:space="preserve">                 4.Батаева М.И.  – рук. объед. «Садоводство».</w:t>
      </w:r>
    </w:p>
    <w:p w:rsidR="00B73735" w:rsidRPr="008119CA" w:rsidRDefault="00B73735" w:rsidP="009E4A6C">
      <w:pPr>
        <w:rPr>
          <w:rFonts w:ascii="Times New Roman" w:hAnsi="Times New Roman"/>
          <w:sz w:val="40"/>
          <w:szCs w:val="40"/>
        </w:rPr>
      </w:pPr>
      <w:r w:rsidRPr="008119CA">
        <w:rPr>
          <w:rFonts w:ascii="Times New Roman" w:hAnsi="Times New Roman"/>
          <w:sz w:val="32"/>
          <w:szCs w:val="32"/>
        </w:rPr>
        <w:t>К участию в выступлениях на мероприятиях, проводимых педагогами ЭБЦ, было привлечено 420 уч-ся школ города с 2 кл. по 7 классы.</w:t>
      </w:r>
    </w:p>
    <w:p w:rsidR="00B73735" w:rsidRDefault="00B73735" w:rsidP="009E4A6C">
      <w:pPr>
        <w:rPr>
          <w:rFonts w:ascii="Times New Roman" w:hAnsi="Times New Roman"/>
          <w:sz w:val="32"/>
          <w:szCs w:val="32"/>
        </w:rPr>
      </w:pPr>
      <w:r w:rsidRPr="00D10ED9">
        <w:rPr>
          <w:rFonts w:ascii="Times New Roman" w:hAnsi="Times New Roman"/>
          <w:b/>
          <w:sz w:val="32"/>
          <w:szCs w:val="32"/>
        </w:rPr>
        <w:t>Выступления детей:</w:t>
      </w:r>
      <w:r w:rsidRPr="006E5CD3">
        <w:rPr>
          <w:rFonts w:ascii="Times New Roman" w:hAnsi="Times New Roman"/>
          <w:sz w:val="32"/>
          <w:szCs w:val="32"/>
        </w:rPr>
        <w:t xml:space="preserve"> читали стихи, спели песни, ч</w:t>
      </w:r>
      <w:r>
        <w:rPr>
          <w:rFonts w:ascii="Times New Roman" w:hAnsi="Times New Roman"/>
          <w:sz w:val="32"/>
          <w:szCs w:val="32"/>
        </w:rPr>
        <w:t xml:space="preserve">астушки, ставили сценки.  </w:t>
      </w:r>
      <w:r w:rsidRPr="006E5CD3">
        <w:rPr>
          <w:rFonts w:ascii="Times New Roman" w:hAnsi="Times New Roman"/>
          <w:sz w:val="32"/>
          <w:szCs w:val="32"/>
        </w:rPr>
        <w:t>В ходе мероприятия были награждения учащихся школ города грамотами ГУО.</w:t>
      </w:r>
      <w:r>
        <w:rPr>
          <w:rFonts w:ascii="Times New Roman" w:hAnsi="Times New Roman"/>
          <w:sz w:val="32"/>
          <w:szCs w:val="32"/>
        </w:rPr>
        <w:t xml:space="preserve"> По конкурсу поделок Объед. «Юный натуралист» заняло - 2 место.</w:t>
      </w:r>
    </w:p>
    <w:p w:rsidR="00B73735" w:rsidRDefault="00B73735" w:rsidP="0098119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F170D7">
        <w:rPr>
          <w:rFonts w:ascii="Times New Roman" w:hAnsi="Times New Roman"/>
          <w:b/>
          <w:color w:val="000000"/>
          <w:sz w:val="28"/>
          <w:szCs w:val="28"/>
        </w:rPr>
        <w:t>Рук. объед. «Юный натуралист»             Аджиева Д.Ш.</w:t>
      </w:r>
    </w:p>
    <w:p w:rsidR="00B73735" w:rsidRPr="001612EC" w:rsidRDefault="00B73735" w:rsidP="00981196">
      <w:pPr>
        <w:rPr>
          <w:rFonts w:ascii="Times New Roman" w:hAnsi="Times New Roman"/>
          <w:b/>
          <w:sz w:val="28"/>
          <w:szCs w:val="28"/>
        </w:rPr>
      </w:pPr>
      <w:r w:rsidRPr="0098119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1196">
        <w:rPr>
          <w:b/>
          <w:sz w:val="28"/>
          <w:szCs w:val="28"/>
        </w:rPr>
        <w:t xml:space="preserve"> Отчет  </w:t>
      </w:r>
      <w:r w:rsidRPr="009811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1612EC">
        <w:rPr>
          <w:b/>
          <w:sz w:val="28"/>
          <w:szCs w:val="28"/>
        </w:rPr>
        <w:t xml:space="preserve">по проведенному огр.массовому  мероприятию в закрепленной школе № 9  в объединении «Юный натуралист» в 1-ом полугодии 2018 г. рук. Аджиева Д.Ш. </w:t>
      </w:r>
      <w:r w:rsidRPr="001612EC">
        <w:rPr>
          <w:b/>
          <w:i/>
          <w:sz w:val="28"/>
          <w:szCs w:val="28"/>
        </w:rPr>
        <w:t xml:space="preserve">        </w:t>
      </w:r>
    </w:p>
    <w:p w:rsidR="00B73735" w:rsidRPr="00981196" w:rsidRDefault="00B73735" w:rsidP="00981196">
      <w:pPr>
        <w:ind w:right="175"/>
        <w:rPr>
          <w:sz w:val="28"/>
          <w:szCs w:val="28"/>
        </w:rPr>
      </w:pPr>
      <w:r w:rsidRPr="00981196">
        <w:rPr>
          <w:b/>
          <w:i/>
          <w:sz w:val="28"/>
          <w:szCs w:val="28"/>
        </w:rPr>
        <w:t xml:space="preserve">Дата проведения: </w:t>
      </w:r>
      <w:r w:rsidRPr="00981196">
        <w:rPr>
          <w:sz w:val="28"/>
          <w:szCs w:val="28"/>
        </w:rPr>
        <w:t xml:space="preserve">18 октября 2018г.                                                                                                </w:t>
      </w:r>
      <w:r w:rsidRPr="00981196">
        <w:rPr>
          <w:b/>
          <w:i/>
          <w:sz w:val="28"/>
          <w:szCs w:val="28"/>
        </w:rPr>
        <w:t xml:space="preserve"> Место проведения: </w:t>
      </w:r>
      <w:r w:rsidRPr="00981196">
        <w:rPr>
          <w:sz w:val="28"/>
          <w:szCs w:val="28"/>
        </w:rPr>
        <w:t xml:space="preserve">Сош.№ 9                                                                                                                                                           </w:t>
      </w:r>
      <w:r w:rsidRPr="00981196">
        <w:rPr>
          <w:b/>
          <w:i/>
          <w:sz w:val="28"/>
          <w:szCs w:val="28"/>
        </w:rPr>
        <w:t xml:space="preserve">Цели  мероприятия: </w:t>
      </w:r>
      <w:r w:rsidRPr="00981196">
        <w:rPr>
          <w:sz w:val="28"/>
          <w:szCs w:val="28"/>
        </w:rPr>
        <w:t xml:space="preserve">                                                                                                      -- Знакомство детей с приметами осени, с народным осенним календарем.  -- Уч-ся в интересной форме рассказать об основных приметах осени, о сборе урожая на учебно-опытных участках, об отлете птиц, о том как меняется погода с каждым днем и каждым осенним месяцем.   </w:t>
      </w:r>
    </w:p>
    <w:p w:rsidR="00B73735" w:rsidRPr="00981196" w:rsidRDefault="00B73735" w:rsidP="00981196">
      <w:pPr>
        <w:ind w:right="175"/>
        <w:rPr>
          <w:sz w:val="28"/>
          <w:szCs w:val="28"/>
        </w:rPr>
      </w:pPr>
      <w:r w:rsidRPr="00981196">
        <w:rPr>
          <w:sz w:val="28"/>
          <w:szCs w:val="28"/>
        </w:rPr>
        <w:t xml:space="preserve">    Во время подготовки к мероприятию были изготовлены поделки из овощей и фруктов, панно и композиции, костюмы детей, выпущена стенгазета объединения. Кабинет украсили листьями, шарами, на столе оформлена выставка овощей и фруктов.                 </w:t>
      </w:r>
    </w:p>
    <w:p w:rsidR="00B73735" w:rsidRPr="00981196" w:rsidRDefault="00B73735" w:rsidP="00981196">
      <w:pPr>
        <w:ind w:right="175"/>
        <w:rPr>
          <w:sz w:val="28"/>
          <w:szCs w:val="28"/>
        </w:rPr>
      </w:pPr>
      <w:r w:rsidRPr="00981196">
        <w:rPr>
          <w:sz w:val="28"/>
          <w:szCs w:val="28"/>
        </w:rPr>
        <w:t xml:space="preserve">  В 16 часов с уч-ся 4 «б» класса был организован утренник на тему: </w:t>
      </w:r>
      <w:r w:rsidRPr="00981196">
        <w:rPr>
          <w:b/>
          <w:sz w:val="28"/>
          <w:szCs w:val="28"/>
        </w:rPr>
        <w:t>«Осенний календарь».</w:t>
      </w:r>
      <w:r w:rsidRPr="00981196">
        <w:rPr>
          <w:sz w:val="28"/>
          <w:szCs w:val="28"/>
        </w:rPr>
        <w:t xml:space="preserve"> На утреннике присутствовали: уч-ся 4 «в» кл. в качестве зрителей,    классные руководители присутствующих классов и родители учащихся. </w:t>
      </w:r>
    </w:p>
    <w:p w:rsidR="00B73735" w:rsidRDefault="00B73735" w:rsidP="00981196">
      <w:pPr>
        <w:ind w:right="175"/>
        <w:rPr>
          <w:sz w:val="32"/>
          <w:szCs w:val="32"/>
        </w:rPr>
      </w:pPr>
      <w:r w:rsidRPr="00981196">
        <w:rPr>
          <w:sz w:val="28"/>
          <w:szCs w:val="28"/>
        </w:rPr>
        <w:t xml:space="preserve">Мероприятие началось со слов Ведущего. Дети читали стихи, рассказали о приметах осени, спели песни, разгадывали загадки. Экологи девочка и мальчик были одеты в костюмы изображающие Осень. Девочки исполнили вальс листьев «Падают, падают листья».    Учащиеся узнали много интересного об осенних изменениях природы. Были использованы: Компьютер, флэш – носитель, презентация слайдов, музыкальное сопровождение песен. В этом мероприятии участвовали 45 учащихся.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</w:t>
      </w:r>
    </w:p>
    <w:p w:rsidR="00B73735" w:rsidRDefault="00B73735" w:rsidP="00981196">
      <w:pPr>
        <w:ind w:right="175"/>
        <w:rPr>
          <w:sz w:val="28"/>
          <w:szCs w:val="28"/>
        </w:rPr>
      </w:pPr>
    </w:p>
    <w:p w:rsidR="00B73735" w:rsidRDefault="00B73735" w:rsidP="00981196">
      <w:pPr>
        <w:ind w:right="175"/>
        <w:rPr>
          <w:sz w:val="28"/>
          <w:szCs w:val="28"/>
        </w:rPr>
      </w:pPr>
    </w:p>
    <w:p w:rsidR="00B73735" w:rsidRDefault="00B73735" w:rsidP="00981196">
      <w:pPr>
        <w:ind w:right="175"/>
        <w:rPr>
          <w:sz w:val="28"/>
          <w:szCs w:val="28"/>
        </w:rPr>
      </w:pPr>
    </w:p>
    <w:p w:rsidR="00B73735" w:rsidRPr="00981196" w:rsidRDefault="00B73735" w:rsidP="00981196">
      <w:pPr>
        <w:ind w:right="175"/>
        <w:rPr>
          <w:sz w:val="32"/>
          <w:szCs w:val="32"/>
        </w:rPr>
      </w:pPr>
      <w:r w:rsidRPr="00981196">
        <w:rPr>
          <w:sz w:val="28"/>
          <w:szCs w:val="28"/>
        </w:rPr>
        <w:t xml:space="preserve"> </w:t>
      </w:r>
      <w:r w:rsidRPr="00981196">
        <w:rPr>
          <w:b/>
          <w:sz w:val="28"/>
          <w:szCs w:val="28"/>
        </w:rPr>
        <w:t xml:space="preserve">Рук. объединения «Юный натуралист»               Аджиева Д.Ш.   </w:t>
      </w:r>
      <w:r w:rsidRPr="00981196">
        <w:rPr>
          <w:sz w:val="28"/>
          <w:szCs w:val="28"/>
        </w:rPr>
        <w:t xml:space="preserve">    </w:t>
      </w:r>
      <w:r w:rsidRPr="00981196">
        <w:rPr>
          <w:b/>
          <w:sz w:val="28"/>
          <w:szCs w:val="28"/>
        </w:rPr>
        <w:t xml:space="preserve">  </w:t>
      </w:r>
    </w:p>
    <w:p w:rsidR="00B73735" w:rsidRDefault="00B73735" w:rsidP="004275FF">
      <w:pPr>
        <w:rPr>
          <w:rFonts w:ascii="Times New Roman" w:hAnsi="Times New Roman"/>
          <w:b/>
          <w:sz w:val="28"/>
          <w:szCs w:val="28"/>
        </w:rPr>
      </w:pPr>
    </w:p>
    <w:p w:rsidR="00B73735" w:rsidRDefault="00B73735" w:rsidP="000C41BB">
      <w:pPr>
        <w:pStyle w:val="NormalWeb"/>
        <w:spacing w:before="0" w:beforeAutospacing="0" w:after="150" w:afterAutospacing="0"/>
        <w:rPr>
          <w:b/>
          <w:sz w:val="28"/>
          <w:szCs w:val="28"/>
          <w:lang w:eastAsia="en-US"/>
        </w:rPr>
      </w:pPr>
    </w:p>
    <w:p w:rsidR="00B73735" w:rsidRPr="000C41BB" w:rsidRDefault="00B73735" w:rsidP="000C41BB">
      <w:pPr>
        <w:pStyle w:val="NormalWeb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</w:t>
      </w:r>
      <w:r w:rsidRPr="000C41BB">
        <w:rPr>
          <w:b/>
          <w:bCs/>
          <w:color w:val="000000"/>
          <w:sz w:val="27"/>
          <w:szCs w:val="27"/>
        </w:rPr>
        <w:t xml:space="preserve"> </w:t>
      </w:r>
      <w:r w:rsidRPr="000C41BB">
        <w:rPr>
          <w:b/>
          <w:bCs/>
          <w:color w:val="000000"/>
          <w:sz w:val="32"/>
          <w:szCs w:val="32"/>
        </w:rPr>
        <w:t>Отчет</w:t>
      </w:r>
    </w:p>
    <w:p w:rsidR="00B73735" w:rsidRPr="000C41BB" w:rsidRDefault="00B73735" w:rsidP="000C41BB">
      <w:pPr>
        <w:pStyle w:val="NormalWeb"/>
        <w:spacing w:before="0" w:beforeAutospacing="0" w:after="150" w:afterAutospacing="0"/>
        <w:rPr>
          <w:b/>
          <w:sz w:val="32"/>
          <w:szCs w:val="32"/>
        </w:rPr>
      </w:pPr>
      <w:r w:rsidRPr="000C41BB">
        <w:rPr>
          <w:b/>
          <w:sz w:val="32"/>
          <w:szCs w:val="32"/>
        </w:rPr>
        <w:t>о проведенном едином уроке безопасности в сети «Интернет»                   в закрепленной школе № 9 в объединении «Юный натуралист»             в 2018 уч. году  Рук. Аджиева Д.Ш.</w:t>
      </w:r>
    </w:p>
    <w:p w:rsidR="00B73735" w:rsidRPr="00B362D8" w:rsidRDefault="00B73735" w:rsidP="000C41BB">
      <w:pPr>
        <w:pStyle w:val="NormalWeb"/>
        <w:spacing w:before="0" w:beforeAutospacing="0" w:after="150" w:afterAutospacing="0"/>
        <w:rPr>
          <w:b/>
          <w:i/>
          <w:sz w:val="32"/>
          <w:szCs w:val="32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 w:rsidRPr="007E20DB">
        <w:rPr>
          <w:b/>
          <w:i/>
          <w:color w:val="000000"/>
          <w:sz w:val="28"/>
          <w:szCs w:val="28"/>
        </w:rPr>
        <w:t>Время проведения:</w:t>
      </w:r>
      <w:r w:rsidRPr="00B362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Pr="00B362D8">
        <w:rPr>
          <w:color w:val="000000"/>
          <w:sz w:val="28"/>
          <w:szCs w:val="28"/>
        </w:rPr>
        <w:t xml:space="preserve"> октября 2018г.</w:t>
      </w:r>
    </w:p>
    <w:p w:rsidR="00B73735" w:rsidRPr="006D0E3F" w:rsidRDefault="00B73735" w:rsidP="000C41BB">
      <w:pPr>
        <w:pStyle w:val="NormalWeb"/>
        <w:shd w:val="clear" w:color="auto" w:fill="FFFFFF"/>
        <w:spacing w:before="0" w:beforeAutospacing="0" w:after="164" w:afterAutospacing="0"/>
        <w:rPr>
          <w:i/>
          <w:color w:val="333333"/>
          <w:sz w:val="28"/>
          <w:szCs w:val="28"/>
        </w:rPr>
      </w:pPr>
      <w:r w:rsidRPr="006D0E3F">
        <w:rPr>
          <w:i/>
          <w:sz w:val="40"/>
          <w:szCs w:val="40"/>
        </w:rPr>
        <w:t xml:space="preserve">     </w:t>
      </w:r>
      <w:r w:rsidRPr="006D0E3F">
        <w:rPr>
          <w:b/>
          <w:i/>
          <w:sz w:val="28"/>
          <w:szCs w:val="28"/>
        </w:rPr>
        <w:t>Цель урока:</w:t>
      </w:r>
      <w:r w:rsidRPr="006D0E3F">
        <w:rPr>
          <w:rFonts w:ascii="Arial" w:hAnsi="Arial" w:cs="Arial"/>
          <w:i/>
          <w:sz w:val="28"/>
          <w:szCs w:val="28"/>
        </w:rPr>
        <w:t xml:space="preserve"> </w:t>
      </w:r>
      <w:r w:rsidRPr="006D0E3F">
        <w:rPr>
          <w:i/>
          <w:sz w:val="28"/>
          <w:szCs w:val="28"/>
        </w:rPr>
        <w:t>Обеспечение информационной безопасности несовершеннолетних уч-ся, путем привития им навыков ответственного и безопасного поведения в современной  информационно- телекоммуникационной среде.</w:t>
      </w:r>
      <w:r w:rsidRPr="006D0E3F">
        <w:rPr>
          <w:i/>
          <w:sz w:val="28"/>
          <w:szCs w:val="28"/>
        </w:rPr>
        <w:br/>
        <w:t xml:space="preserve">      </w:t>
      </w:r>
      <w:r w:rsidRPr="006D0E3F">
        <w:rPr>
          <w:b/>
          <w:i/>
          <w:sz w:val="28"/>
          <w:szCs w:val="28"/>
        </w:rPr>
        <w:t xml:space="preserve">Задачи: </w:t>
      </w:r>
      <w:r w:rsidRPr="006D0E3F">
        <w:rPr>
          <w:i/>
          <w:sz w:val="28"/>
          <w:szCs w:val="28"/>
        </w:rPr>
        <w:t>изучение информированность пользователей о безопасной работе в Сети интернет;</w:t>
      </w:r>
    </w:p>
    <w:p w:rsidR="00B73735" w:rsidRPr="006D0E3F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- Знакомство с правилами безопасной работы в сети интернет;</w:t>
      </w:r>
    </w:p>
    <w:p w:rsidR="00B73735" w:rsidRPr="006D0E3F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- Ориентироваться в информационном пространстве: способствовать ответственному использованию онлайн</w:t>
      </w:r>
      <w:r>
        <w:rPr>
          <w:i/>
          <w:color w:val="000000"/>
          <w:sz w:val="28"/>
          <w:szCs w:val="28"/>
        </w:rPr>
        <w:t xml:space="preserve"> </w:t>
      </w:r>
      <w:r w:rsidRPr="006D0E3F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6D0E3F">
        <w:rPr>
          <w:i/>
          <w:color w:val="000000"/>
          <w:sz w:val="28"/>
          <w:szCs w:val="28"/>
        </w:rPr>
        <w:t>технологий;</w:t>
      </w:r>
    </w:p>
    <w:p w:rsidR="00B73735" w:rsidRPr="006D0E3F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- Формирование информационной культуры обучающихся, умения самостоятельно находить нужную информацию, пользуясь Веб- ресурсами;</w:t>
      </w:r>
    </w:p>
    <w:p w:rsidR="00B73735" w:rsidRPr="006D0E3F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- Воспитание дисциплинированности при работе в сети.</w:t>
      </w:r>
    </w:p>
    <w:p w:rsidR="00B73735" w:rsidRPr="006D0E3F" w:rsidRDefault="00B73735" w:rsidP="000C41BB">
      <w:pPr>
        <w:pStyle w:val="NormalWeb"/>
        <w:spacing w:before="0" w:beforeAutospacing="0" w:after="150" w:afterAutospacing="0"/>
        <w:rPr>
          <w:bCs/>
          <w:i/>
          <w:color w:val="000000"/>
          <w:sz w:val="27"/>
          <w:szCs w:val="27"/>
        </w:rPr>
      </w:pPr>
      <w:r w:rsidRPr="006D0E3F">
        <w:rPr>
          <w:b/>
          <w:i/>
          <w:color w:val="000000"/>
          <w:sz w:val="28"/>
          <w:szCs w:val="28"/>
        </w:rPr>
        <w:t>Оборудование</w:t>
      </w:r>
      <w:r w:rsidRPr="006D0E3F">
        <w:rPr>
          <w:i/>
          <w:color w:val="000000"/>
          <w:sz w:val="28"/>
          <w:szCs w:val="28"/>
        </w:rPr>
        <w:t xml:space="preserve"> к уроку: проектор, компьютер, флэш - носитель, презентация), </w:t>
      </w:r>
      <w:r w:rsidRPr="006D0E3F">
        <w:rPr>
          <w:i/>
          <w:color w:val="000000"/>
          <w:sz w:val="28"/>
          <w:szCs w:val="28"/>
        </w:rPr>
        <w:br/>
      </w:r>
      <w:r w:rsidRPr="006D0E3F">
        <w:rPr>
          <w:b/>
          <w:i/>
          <w:color w:val="000000"/>
          <w:sz w:val="28"/>
          <w:szCs w:val="28"/>
        </w:rPr>
        <w:t xml:space="preserve">Охват учащихся: </w:t>
      </w:r>
      <w:r w:rsidRPr="006D0E3F">
        <w:rPr>
          <w:i/>
          <w:color w:val="000000"/>
          <w:sz w:val="28"/>
          <w:szCs w:val="28"/>
        </w:rPr>
        <w:t>12 детей. 1 группа 3 года обучения 8 «а» класс</w:t>
      </w:r>
    </w:p>
    <w:p w:rsidR="00B73735" w:rsidRPr="007E20DB" w:rsidRDefault="00B73735" w:rsidP="000C41BB">
      <w:pPr>
        <w:pStyle w:val="NormalWeb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E20DB">
        <w:rPr>
          <w:bCs/>
          <w:i/>
          <w:color w:val="000000"/>
          <w:sz w:val="28"/>
          <w:szCs w:val="28"/>
        </w:rPr>
        <w:t>Урок начинаю с постановки цели урока</w:t>
      </w:r>
      <w:r w:rsidRPr="006D0E3F">
        <w:rPr>
          <w:bCs/>
          <w:i/>
          <w:color w:val="000000"/>
          <w:sz w:val="28"/>
          <w:szCs w:val="28"/>
        </w:rPr>
        <w:t>. Ставлю главный вопрос урока.</w:t>
      </w:r>
      <w:r w:rsidRPr="006D0E3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</w:t>
      </w:r>
      <w:r w:rsidRPr="007E20DB">
        <w:rPr>
          <w:i/>
          <w:color w:val="000000"/>
          <w:sz w:val="28"/>
          <w:szCs w:val="28"/>
        </w:rPr>
        <w:t>Как сделать работу в сети безопасной?</w:t>
      </w:r>
      <w:r w:rsidRPr="006D0E3F">
        <w:rPr>
          <w:b/>
          <w:i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</w:rPr>
        <w:t xml:space="preserve"> </w:t>
      </w:r>
      <w:r w:rsidRPr="006D0E3F">
        <w:rPr>
          <w:bCs/>
          <w:i/>
          <w:color w:val="000000"/>
          <w:sz w:val="28"/>
          <w:szCs w:val="28"/>
        </w:rPr>
        <w:t xml:space="preserve"> а) Затем идет просмотр видеоролика.</w:t>
      </w:r>
    </w:p>
    <w:p w:rsidR="00B73735" w:rsidRPr="00B362D8" w:rsidRDefault="00B73735" w:rsidP="000C41BB">
      <w:pPr>
        <w:pStyle w:val="NormalWeb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B362D8">
        <w:rPr>
          <w:i/>
          <w:sz w:val="28"/>
          <w:szCs w:val="28"/>
        </w:rPr>
        <w:t xml:space="preserve">    б) Дискуссия в группе.</w:t>
      </w:r>
    </w:p>
    <w:p w:rsidR="00B73735" w:rsidRPr="007E20DB" w:rsidRDefault="00B73735" w:rsidP="00651282">
      <w:pPr>
        <w:pStyle w:val="NormalWeb"/>
        <w:spacing w:before="0" w:beforeAutospacing="0" w:after="150" w:afterAutospacing="0"/>
        <w:rPr>
          <w:i/>
          <w:sz w:val="28"/>
          <w:szCs w:val="28"/>
        </w:rPr>
      </w:pPr>
      <w:r w:rsidRPr="007E20DB">
        <w:rPr>
          <w:i/>
          <w:sz w:val="28"/>
          <w:szCs w:val="28"/>
        </w:rPr>
        <w:t>Предлагаю уч-ся ответить на вопросы:</w:t>
      </w:r>
    </w:p>
    <w:p w:rsidR="00B73735" w:rsidRPr="007E20DB" w:rsidRDefault="00B73735" w:rsidP="00651282">
      <w:pPr>
        <w:pStyle w:val="NormalWeb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7E20DB">
        <w:rPr>
          <w:i/>
          <w:sz w:val="28"/>
          <w:szCs w:val="28"/>
        </w:rPr>
        <w:t xml:space="preserve">- Какие опасности подстерегают нас? </w:t>
      </w:r>
    </w:p>
    <w:p w:rsidR="00B73735" w:rsidRPr="007E20DB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7E20DB">
        <w:rPr>
          <w:i/>
          <w:color w:val="000000"/>
          <w:sz w:val="28"/>
          <w:szCs w:val="28"/>
        </w:rPr>
        <w:t>-Какие виртуальные грабли лежат у нас на пути.</w:t>
      </w:r>
    </w:p>
    <w:p w:rsidR="00B73735" w:rsidRPr="00B362D8" w:rsidRDefault="00B73735" w:rsidP="000C41BB">
      <w:pPr>
        <w:ind w:left="720"/>
        <w:rPr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Теоретическое освещение вопроса (сообщения уч-ся).</w:t>
      </w:r>
    </w:p>
    <w:p w:rsidR="00B73735" w:rsidRPr="0051646A" w:rsidRDefault="00B73735" w:rsidP="000C41BB">
      <w:pPr>
        <w:rPr>
          <w:b/>
          <w:i/>
          <w:color w:val="000000"/>
          <w:sz w:val="28"/>
          <w:szCs w:val="28"/>
        </w:rPr>
      </w:pPr>
      <w:r w:rsidRPr="007E20DB">
        <w:rPr>
          <w:i/>
          <w:color w:val="000000"/>
          <w:sz w:val="28"/>
          <w:szCs w:val="28"/>
        </w:rPr>
        <w:t>Практическая работа.</w:t>
      </w:r>
      <w:r w:rsidRPr="006D0E3F">
        <w:rPr>
          <w:i/>
          <w:color w:val="000000"/>
          <w:sz w:val="28"/>
          <w:szCs w:val="28"/>
        </w:rPr>
        <w:t xml:space="preserve"> Поиск информации в сети интернет. Дискуссия по найденному материалу.</w:t>
      </w:r>
    </w:p>
    <w:p w:rsidR="00B73735" w:rsidRPr="006D0E3F" w:rsidRDefault="00B73735" w:rsidP="000C41BB">
      <w:pPr>
        <w:rPr>
          <w:i/>
          <w:color w:val="000000"/>
          <w:sz w:val="28"/>
          <w:szCs w:val="28"/>
        </w:rPr>
      </w:pPr>
      <w:r w:rsidRPr="007E20DB">
        <w:rPr>
          <w:i/>
          <w:color w:val="000000"/>
          <w:sz w:val="28"/>
          <w:szCs w:val="28"/>
        </w:rPr>
        <w:t>Закрепление изученного материала.</w:t>
      </w:r>
      <w:r w:rsidRPr="006D0E3F">
        <w:rPr>
          <w:i/>
          <w:color w:val="000000"/>
          <w:sz w:val="28"/>
          <w:szCs w:val="28"/>
        </w:rPr>
        <w:t xml:space="preserve"> Рекомендации по правилам безопасной работы. </w:t>
      </w:r>
    </w:p>
    <w:p w:rsidR="00B73735" w:rsidRPr="00B362D8" w:rsidRDefault="00B73735" w:rsidP="000C41BB">
      <w:pPr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 xml:space="preserve">    </w:t>
      </w:r>
      <w:r w:rsidRPr="007E20DB">
        <w:rPr>
          <w:i/>
          <w:color w:val="000000"/>
          <w:sz w:val="28"/>
          <w:szCs w:val="28"/>
        </w:rPr>
        <w:t>Интернет -</w:t>
      </w:r>
      <w:r w:rsidRPr="00B362D8">
        <w:rPr>
          <w:i/>
          <w:color w:val="000000"/>
          <w:sz w:val="28"/>
          <w:szCs w:val="28"/>
        </w:rPr>
        <w:t xml:space="preserve"> это новая среда взаимодействия людей. В ней новое звучание приобретают многие правила и закономерности, известные людям с давних времен. Попробую сформулировать некоторые простые рекомендации, используя хорошо известные образы. Современный интернет- это не только обширная, но и настриваемая среда обитания!</w:t>
      </w:r>
    </w:p>
    <w:p w:rsidR="00B73735" w:rsidRPr="007E20DB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Проводим тестирование.  </w:t>
      </w:r>
      <w:r w:rsidRPr="007E20DB">
        <w:rPr>
          <w:i/>
          <w:color w:val="000000"/>
          <w:sz w:val="28"/>
          <w:szCs w:val="28"/>
        </w:rPr>
        <w:t xml:space="preserve">Подвожу итоги урока. </w:t>
      </w:r>
    </w:p>
    <w:p w:rsidR="00B73735" w:rsidRPr="006D0E3F" w:rsidRDefault="00B73735" w:rsidP="00651282">
      <w:pPr>
        <w:spacing w:line="240" w:lineRule="auto"/>
        <w:rPr>
          <w:i/>
          <w:color w:val="000000"/>
          <w:sz w:val="28"/>
          <w:szCs w:val="28"/>
        </w:rPr>
      </w:pPr>
      <w:r w:rsidRPr="006D0E3F">
        <w:rPr>
          <w:i/>
          <w:color w:val="000000"/>
          <w:sz w:val="28"/>
          <w:szCs w:val="28"/>
        </w:rPr>
        <w:t>Оценка работы группы.</w:t>
      </w:r>
      <w:r>
        <w:rPr>
          <w:i/>
          <w:color w:val="000000"/>
          <w:sz w:val="28"/>
          <w:szCs w:val="28"/>
        </w:rPr>
        <w:t xml:space="preserve"> И д</w:t>
      </w:r>
      <w:r w:rsidRPr="006D0E3F">
        <w:rPr>
          <w:i/>
          <w:color w:val="000000"/>
          <w:sz w:val="28"/>
          <w:szCs w:val="28"/>
        </w:rPr>
        <w:t>омашнее задание.</w:t>
      </w:r>
      <w:r w:rsidRPr="006D0E3F">
        <w:rPr>
          <w:i/>
          <w:color w:val="000000"/>
          <w:sz w:val="28"/>
          <w:szCs w:val="28"/>
        </w:rPr>
        <w:br/>
      </w:r>
    </w:p>
    <w:p w:rsidR="00B73735" w:rsidRDefault="00B73735" w:rsidP="000C41BB">
      <w:pPr>
        <w:pStyle w:val="NormalWeb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Объединение «Юный натуралист»                   Рук. Аджиева Д.Ш.</w:t>
      </w: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Default="00B73735" w:rsidP="006B0C13">
      <w:pPr>
        <w:rPr>
          <w:rFonts w:ascii="Times New Roman" w:hAnsi="Times New Roman"/>
          <w:b/>
          <w:sz w:val="32"/>
          <w:szCs w:val="32"/>
        </w:rPr>
      </w:pPr>
    </w:p>
    <w:p w:rsidR="00B73735" w:rsidRPr="00427AED" w:rsidRDefault="00B73735" w:rsidP="00D6776A">
      <w:pPr>
        <w:pStyle w:val="NormalWeb"/>
        <w:spacing w:before="0" w:beforeAutospacing="0" w:after="182" w:afterAutospacing="0"/>
        <w:rPr>
          <w:i/>
          <w:color w:val="000000"/>
          <w:sz w:val="32"/>
          <w:szCs w:val="32"/>
        </w:rPr>
      </w:pPr>
    </w:p>
    <w:sectPr w:rsidR="00B73735" w:rsidRPr="00427AED" w:rsidSect="005B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1E8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2E0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2C70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603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E0F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A7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26C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528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2E5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B68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C6F2D"/>
    <w:multiLevelType w:val="hybridMultilevel"/>
    <w:tmpl w:val="7540768C"/>
    <w:lvl w:ilvl="0" w:tplc="0B1474D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104E24B3"/>
    <w:multiLevelType w:val="hybridMultilevel"/>
    <w:tmpl w:val="A60A4A28"/>
    <w:lvl w:ilvl="0" w:tplc="909C4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11535BF1"/>
    <w:multiLevelType w:val="hybridMultilevel"/>
    <w:tmpl w:val="59C09D5A"/>
    <w:lvl w:ilvl="0" w:tplc="F3CA244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B965ADA">
      <w:start w:val="3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17390D26"/>
    <w:multiLevelType w:val="hybridMultilevel"/>
    <w:tmpl w:val="8E3C0CEE"/>
    <w:lvl w:ilvl="0" w:tplc="042090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46B4B4A"/>
    <w:multiLevelType w:val="hybridMultilevel"/>
    <w:tmpl w:val="F9CED66C"/>
    <w:lvl w:ilvl="0" w:tplc="5E9279CC">
      <w:start w:val="1"/>
      <w:numFmt w:val="decimal"/>
      <w:lvlText w:val="%1."/>
      <w:lvlJc w:val="left"/>
      <w:pPr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  <w:rPr>
        <w:rFonts w:cs="Times New Roman"/>
      </w:rPr>
    </w:lvl>
  </w:abstractNum>
  <w:abstractNum w:abstractNumId="15">
    <w:nsid w:val="26235963"/>
    <w:multiLevelType w:val="hybridMultilevel"/>
    <w:tmpl w:val="BC80F99E"/>
    <w:lvl w:ilvl="0" w:tplc="660A1B82">
      <w:start w:val="1"/>
      <w:numFmt w:val="decimal"/>
      <w:lvlText w:val="%1."/>
      <w:lvlJc w:val="left"/>
      <w:pPr>
        <w:tabs>
          <w:tab w:val="num" w:pos="585"/>
        </w:tabs>
        <w:ind w:left="5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26874838"/>
    <w:multiLevelType w:val="hybridMultilevel"/>
    <w:tmpl w:val="7F8A5480"/>
    <w:lvl w:ilvl="0" w:tplc="DE724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2134887"/>
    <w:multiLevelType w:val="hybridMultilevel"/>
    <w:tmpl w:val="6D78237E"/>
    <w:lvl w:ilvl="0" w:tplc="7A102504">
      <w:start w:val="1"/>
      <w:numFmt w:val="decimal"/>
      <w:lvlText w:val="%1."/>
      <w:lvlJc w:val="left"/>
      <w:pPr>
        <w:ind w:left="2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  <w:rPr>
        <w:rFonts w:cs="Times New Roman"/>
      </w:rPr>
    </w:lvl>
  </w:abstractNum>
  <w:abstractNum w:abstractNumId="18">
    <w:nsid w:val="39FC467B"/>
    <w:multiLevelType w:val="hybridMultilevel"/>
    <w:tmpl w:val="6930F790"/>
    <w:lvl w:ilvl="0" w:tplc="E15034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3BD93D22"/>
    <w:multiLevelType w:val="hybridMultilevel"/>
    <w:tmpl w:val="A0A69A94"/>
    <w:lvl w:ilvl="0" w:tplc="AB069D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410363FF"/>
    <w:multiLevelType w:val="hybridMultilevel"/>
    <w:tmpl w:val="BCC8C996"/>
    <w:lvl w:ilvl="0" w:tplc="0419000F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770A33"/>
    <w:multiLevelType w:val="hybridMultilevel"/>
    <w:tmpl w:val="21041A5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37A5422"/>
    <w:multiLevelType w:val="hybridMultilevel"/>
    <w:tmpl w:val="CA549E40"/>
    <w:lvl w:ilvl="0" w:tplc="948E93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2EB4DAF"/>
    <w:multiLevelType w:val="hybridMultilevel"/>
    <w:tmpl w:val="DB62ECEE"/>
    <w:lvl w:ilvl="0" w:tplc="B4F2415C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24">
    <w:nsid w:val="563C7779"/>
    <w:multiLevelType w:val="hybridMultilevel"/>
    <w:tmpl w:val="F18C512C"/>
    <w:lvl w:ilvl="0" w:tplc="C04EEA58">
      <w:start w:val="1"/>
      <w:numFmt w:val="decimal"/>
      <w:lvlText w:val="%1)"/>
      <w:lvlJc w:val="left"/>
      <w:pPr>
        <w:tabs>
          <w:tab w:val="num" w:pos="855"/>
        </w:tabs>
        <w:ind w:left="85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5">
    <w:nsid w:val="56AE1278"/>
    <w:multiLevelType w:val="hybridMultilevel"/>
    <w:tmpl w:val="02327F54"/>
    <w:lvl w:ilvl="0" w:tplc="6DFAAB9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5F5878F5"/>
    <w:multiLevelType w:val="hybridMultilevel"/>
    <w:tmpl w:val="E16EC408"/>
    <w:lvl w:ilvl="0" w:tplc="0088E0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7">
    <w:nsid w:val="603653B0"/>
    <w:multiLevelType w:val="hybridMultilevel"/>
    <w:tmpl w:val="F86E431E"/>
    <w:lvl w:ilvl="0" w:tplc="46BAB3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21"/>
  </w:num>
  <w:num w:numId="16">
    <w:abstractNumId w:val="24"/>
  </w:num>
  <w:num w:numId="17">
    <w:abstractNumId w:val="10"/>
  </w:num>
  <w:num w:numId="18">
    <w:abstractNumId w:val="15"/>
  </w:num>
  <w:num w:numId="19">
    <w:abstractNumId w:val="11"/>
  </w:num>
  <w:num w:numId="20">
    <w:abstractNumId w:val="19"/>
  </w:num>
  <w:num w:numId="21">
    <w:abstractNumId w:val="22"/>
  </w:num>
  <w:num w:numId="22">
    <w:abstractNumId w:val="25"/>
  </w:num>
  <w:num w:numId="23">
    <w:abstractNumId w:val="16"/>
  </w:num>
  <w:num w:numId="24">
    <w:abstractNumId w:val="13"/>
  </w:num>
  <w:num w:numId="25">
    <w:abstractNumId w:val="18"/>
  </w:num>
  <w:num w:numId="26">
    <w:abstractNumId w:val="26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A61"/>
    <w:rsid w:val="0000365B"/>
    <w:rsid w:val="00003B49"/>
    <w:rsid w:val="000049CA"/>
    <w:rsid w:val="00004C15"/>
    <w:rsid w:val="00012034"/>
    <w:rsid w:val="000121AE"/>
    <w:rsid w:val="00013F8A"/>
    <w:rsid w:val="000147AA"/>
    <w:rsid w:val="0002317F"/>
    <w:rsid w:val="00023EA0"/>
    <w:rsid w:val="00027670"/>
    <w:rsid w:val="00030E35"/>
    <w:rsid w:val="00030F9B"/>
    <w:rsid w:val="000310C0"/>
    <w:rsid w:val="00031A5E"/>
    <w:rsid w:val="00032769"/>
    <w:rsid w:val="0003300A"/>
    <w:rsid w:val="00033426"/>
    <w:rsid w:val="0003395D"/>
    <w:rsid w:val="000343A9"/>
    <w:rsid w:val="00034E11"/>
    <w:rsid w:val="00036AAC"/>
    <w:rsid w:val="0004051B"/>
    <w:rsid w:val="000421A3"/>
    <w:rsid w:val="00043F42"/>
    <w:rsid w:val="000453FC"/>
    <w:rsid w:val="000455CD"/>
    <w:rsid w:val="00047264"/>
    <w:rsid w:val="00052046"/>
    <w:rsid w:val="0005212E"/>
    <w:rsid w:val="000575A6"/>
    <w:rsid w:val="00060380"/>
    <w:rsid w:val="00065080"/>
    <w:rsid w:val="00065236"/>
    <w:rsid w:val="000673F3"/>
    <w:rsid w:val="000709BF"/>
    <w:rsid w:val="00071B17"/>
    <w:rsid w:val="00074CCD"/>
    <w:rsid w:val="000751F7"/>
    <w:rsid w:val="00075BE2"/>
    <w:rsid w:val="00082560"/>
    <w:rsid w:val="00083A52"/>
    <w:rsid w:val="000877A3"/>
    <w:rsid w:val="00092240"/>
    <w:rsid w:val="00095E6B"/>
    <w:rsid w:val="000970A8"/>
    <w:rsid w:val="00097A50"/>
    <w:rsid w:val="000A0E35"/>
    <w:rsid w:val="000A41EF"/>
    <w:rsid w:val="000A4474"/>
    <w:rsid w:val="000A504C"/>
    <w:rsid w:val="000A5C77"/>
    <w:rsid w:val="000B025F"/>
    <w:rsid w:val="000B07FB"/>
    <w:rsid w:val="000B2B9E"/>
    <w:rsid w:val="000B6575"/>
    <w:rsid w:val="000B72CD"/>
    <w:rsid w:val="000B7BDD"/>
    <w:rsid w:val="000C13D0"/>
    <w:rsid w:val="000C33DF"/>
    <w:rsid w:val="000C3AC9"/>
    <w:rsid w:val="000C41BB"/>
    <w:rsid w:val="000C4890"/>
    <w:rsid w:val="000C571A"/>
    <w:rsid w:val="000D0817"/>
    <w:rsid w:val="000D0C01"/>
    <w:rsid w:val="000D340F"/>
    <w:rsid w:val="000D5938"/>
    <w:rsid w:val="000D6AF0"/>
    <w:rsid w:val="000E000F"/>
    <w:rsid w:val="000E04B0"/>
    <w:rsid w:val="000E183C"/>
    <w:rsid w:val="000E2810"/>
    <w:rsid w:val="000E5C96"/>
    <w:rsid w:val="000E5F30"/>
    <w:rsid w:val="000F6494"/>
    <w:rsid w:val="0010151F"/>
    <w:rsid w:val="001017FA"/>
    <w:rsid w:val="00106EC7"/>
    <w:rsid w:val="00107387"/>
    <w:rsid w:val="00107B74"/>
    <w:rsid w:val="00111EB1"/>
    <w:rsid w:val="0011424A"/>
    <w:rsid w:val="0011543A"/>
    <w:rsid w:val="00115AC4"/>
    <w:rsid w:val="00117E57"/>
    <w:rsid w:val="0012307F"/>
    <w:rsid w:val="001257DE"/>
    <w:rsid w:val="0012675B"/>
    <w:rsid w:val="00127B37"/>
    <w:rsid w:val="001326EE"/>
    <w:rsid w:val="00132892"/>
    <w:rsid w:val="0013368D"/>
    <w:rsid w:val="00133AFE"/>
    <w:rsid w:val="00135043"/>
    <w:rsid w:val="001356E7"/>
    <w:rsid w:val="00137754"/>
    <w:rsid w:val="00140584"/>
    <w:rsid w:val="00141E0C"/>
    <w:rsid w:val="0014222A"/>
    <w:rsid w:val="00146C6B"/>
    <w:rsid w:val="00150531"/>
    <w:rsid w:val="00150E02"/>
    <w:rsid w:val="00150E5A"/>
    <w:rsid w:val="00151942"/>
    <w:rsid w:val="00153963"/>
    <w:rsid w:val="00153CCA"/>
    <w:rsid w:val="00154CF7"/>
    <w:rsid w:val="00154D3F"/>
    <w:rsid w:val="00156151"/>
    <w:rsid w:val="00157534"/>
    <w:rsid w:val="00157F6D"/>
    <w:rsid w:val="001612EC"/>
    <w:rsid w:val="00163A45"/>
    <w:rsid w:val="0016629E"/>
    <w:rsid w:val="00166DE9"/>
    <w:rsid w:val="00166F14"/>
    <w:rsid w:val="00171216"/>
    <w:rsid w:val="00196903"/>
    <w:rsid w:val="00196E09"/>
    <w:rsid w:val="00197101"/>
    <w:rsid w:val="001A5FDE"/>
    <w:rsid w:val="001B0674"/>
    <w:rsid w:val="001B078D"/>
    <w:rsid w:val="001B1633"/>
    <w:rsid w:val="001B354E"/>
    <w:rsid w:val="001C5593"/>
    <w:rsid w:val="001D33AB"/>
    <w:rsid w:val="001E07CF"/>
    <w:rsid w:val="001E1D13"/>
    <w:rsid w:val="001E4998"/>
    <w:rsid w:val="001F15C2"/>
    <w:rsid w:val="001F15C8"/>
    <w:rsid w:val="001F32FF"/>
    <w:rsid w:val="001F38A9"/>
    <w:rsid w:val="001F60C0"/>
    <w:rsid w:val="00200B93"/>
    <w:rsid w:val="00202215"/>
    <w:rsid w:val="00207459"/>
    <w:rsid w:val="002145C2"/>
    <w:rsid w:val="00217D46"/>
    <w:rsid w:val="00217E39"/>
    <w:rsid w:val="00227A8A"/>
    <w:rsid w:val="00227BCE"/>
    <w:rsid w:val="00234478"/>
    <w:rsid w:val="002407CF"/>
    <w:rsid w:val="0024403C"/>
    <w:rsid w:val="00245F67"/>
    <w:rsid w:val="002469DC"/>
    <w:rsid w:val="002562E8"/>
    <w:rsid w:val="002605A5"/>
    <w:rsid w:val="00261913"/>
    <w:rsid w:val="00262823"/>
    <w:rsid w:val="002643F0"/>
    <w:rsid w:val="00265611"/>
    <w:rsid w:val="0026695B"/>
    <w:rsid w:val="002675DF"/>
    <w:rsid w:val="00267DA7"/>
    <w:rsid w:val="00267DFF"/>
    <w:rsid w:val="002704D5"/>
    <w:rsid w:val="002720A8"/>
    <w:rsid w:val="00274B83"/>
    <w:rsid w:val="00276729"/>
    <w:rsid w:val="002814BB"/>
    <w:rsid w:val="00285159"/>
    <w:rsid w:val="002869AD"/>
    <w:rsid w:val="00286B97"/>
    <w:rsid w:val="0029043A"/>
    <w:rsid w:val="00290E2B"/>
    <w:rsid w:val="002910B8"/>
    <w:rsid w:val="00292E16"/>
    <w:rsid w:val="002943F8"/>
    <w:rsid w:val="0029699D"/>
    <w:rsid w:val="00297501"/>
    <w:rsid w:val="002A18FC"/>
    <w:rsid w:val="002A19C8"/>
    <w:rsid w:val="002A1EC3"/>
    <w:rsid w:val="002A219E"/>
    <w:rsid w:val="002A3AF3"/>
    <w:rsid w:val="002A7D4A"/>
    <w:rsid w:val="002B155E"/>
    <w:rsid w:val="002B4B18"/>
    <w:rsid w:val="002C0D5E"/>
    <w:rsid w:val="002C16B5"/>
    <w:rsid w:val="002C22AD"/>
    <w:rsid w:val="002C4A26"/>
    <w:rsid w:val="002D0AC8"/>
    <w:rsid w:val="002D2D10"/>
    <w:rsid w:val="002D54EB"/>
    <w:rsid w:val="002E0C12"/>
    <w:rsid w:val="002E13C8"/>
    <w:rsid w:val="002E3390"/>
    <w:rsid w:val="002F228E"/>
    <w:rsid w:val="002F47BE"/>
    <w:rsid w:val="002F50E1"/>
    <w:rsid w:val="002F5ED7"/>
    <w:rsid w:val="002F7C14"/>
    <w:rsid w:val="00300F55"/>
    <w:rsid w:val="00301A3A"/>
    <w:rsid w:val="00302413"/>
    <w:rsid w:val="00303D7F"/>
    <w:rsid w:val="00307817"/>
    <w:rsid w:val="00315207"/>
    <w:rsid w:val="00315A28"/>
    <w:rsid w:val="0032270F"/>
    <w:rsid w:val="00327E13"/>
    <w:rsid w:val="003320C6"/>
    <w:rsid w:val="003321D7"/>
    <w:rsid w:val="003334CE"/>
    <w:rsid w:val="003356F0"/>
    <w:rsid w:val="00336B7E"/>
    <w:rsid w:val="00337B71"/>
    <w:rsid w:val="00340FC1"/>
    <w:rsid w:val="003414AE"/>
    <w:rsid w:val="00341B23"/>
    <w:rsid w:val="00342460"/>
    <w:rsid w:val="00342C35"/>
    <w:rsid w:val="00344544"/>
    <w:rsid w:val="00347D50"/>
    <w:rsid w:val="0035388E"/>
    <w:rsid w:val="00355405"/>
    <w:rsid w:val="0036050C"/>
    <w:rsid w:val="00361D21"/>
    <w:rsid w:val="00363999"/>
    <w:rsid w:val="00366A46"/>
    <w:rsid w:val="0036710E"/>
    <w:rsid w:val="003719D7"/>
    <w:rsid w:val="00374BE1"/>
    <w:rsid w:val="003750CD"/>
    <w:rsid w:val="00376EB8"/>
    <w:rsid w:val="003833BF"/>
    <w:rsid w:val="003859D6"/>
    <w:rsid w:val="003901E4"/>
    <w:rsid w:val="00390EA5"/>
    <w:rsid w:val="0039407A"/>
    <w:rsid w:val="0039502F"/>
    <w:rsid w:val="00395240"/>
    <w:rsid w:val="00396066"/>
    <w:rsid w:val="003A11A7"/>
    <w:rsid w:val="003A14FD"/>
    <w:rsid w:val="003A36F8"/>
    <w:rsid w:val="003A4712"/>
    <w:rsid w:val="003A4BD4"/>
    <w:rsid w:val="003A68BE"/>
    <w:rsid w:val="003B0030"/>
    <w:rsid w:val="003B360B"/>
    <w:rsid w:val="003B477F"/>
    <w:rsid w:val="003B730E"/>
    <w:rsid w:val="003C173D"/>
    <w:rsid w:val="003C271B"/>
    <w:rsid w:val="003C2CAD"/>
    <w:rsid w:val="003C3202"/>
    <w:rsid w:val="003C3BBE"/>
    <w:rsid w:val="003C6A04"/>
    <w:rsid w:val="003C6AF6"/>
    <w:rsid w:val="003C7EBC"/>
    <w:rsid w:val="003D0502"/>
    <w:rsid w:val="003D1620"/>
    <w:rsid w:val="003D1777"/>
    <w:rsid w:val="003D384C"/>
    <w:rsid w:val="003D6C02"/>
    <w:rsid w:val="003D6CE5"/>
    <w:rsid w:val="003D709E"/>
    <w:rsid w:val="003D7867"/>
    <w:rsid w:val="003E4F28"/>
    <w:rsid w:val="003E7D84"/>
    <w:rsid w:val="003F038E"/>
    <w:rsid w:val="003F04CA"/>
    <w:rsid w:val="003F0567"/>
    <w:rsid w:val="003F0791"/>
    <w:rsid w:val="003F1C78"/>
    <w:rsid w:val="003F1E13"/>
    <w:rsid w:val="003F2BEC"/>
    <w:rsid w:val="003F3CCC"/>
    <w:rsid w:val="003F74C6"/>
    <w:rsid w:val="003F74DF"/>
    <w:rsid w:val="0040253C"/>
    <w:rsid w:val="0040367C"/>
    <w:rsid w:val="00403CA3"/>
    <w:rsid w:val="004067ED"/>
    <w:rsid w:val="0040797B"/>
    <w:rsid w:val="004128FD"/>
    <w:rsid w:val="00414704"/>
    <w:rsid w:val="004275FF"/>
    <w:rsid w:val="00427AED"/>
    <w:rsid w:val="0043418C"/>
    <w:rsid w:val="00437821"/>
    <w:rsid w:val="00445ED4"/>
    <w:rsid w:val="00453B16"/>
    <w:rsid w:val="00453EE6"/>
    <w:rsid w:val="00454590"/>
    <w:rsid w:val="0045595B"/>
    <w:rsid w:val="00460A87"/>
    <w:rsid w:val="00460F69"/>
    <w:rsid w:val="00462DD1"/>
    <w:rsid w:val="00465125"/>
    <w:rsid w:val="00471737"/>
    <w:rsid w:val="00475F6B"/>
    <w:rsid w:val="00477C24"/>
    <w:rsid w:val="00480586"/>
    <w:rsid w:val="00480E52"/>
    <w:rsid w:val="00481296"/>
    <w:rsid w:val="00483A40"/>
    <w:rsid w:val="00483B61"/>
    <w:rsid w:val="00486D1A"/>
    <w:rsid w:val="00486FB9"/>
    <w:rsid w:val="00487373"/>
    <w:rsid w:val="0049255A"/>
    <w:rsid w:val="00493F4A"/>
    <w:rsid w:val="004961BD"/>
    <w:rsid w:val="00496634"/>
    <w:rsid w:val="004A0D67"/>
    <w:rsid w:val="004A16D4"/>
    <w:rsid w:val="004A1DC8"/>
    <w:rsid w:val="004A2485"/>
    <w:rsid w:val="004A32F4"/>
    <w:rsid w:val="004A5621"/>
    <w:rsid w:val="004B06D0"/>
    <w:rsid w:val="004B0AE5"/>
    <w:rsid w:val="004B0B3B"/>
    <w:rsid w:val="004B2FDF"/>
    <w:rsid w:val="004B45AF"/>
    <w:rsid w:val="004B60CC"/>
    <w:rsid w:val="004B66A7"/>
    <w:rsid w:val="004B7FA5"/>
    <w:rsid w:val="004C2E7C"/>
    <w:rsid w:val="004C336B"/>
    <w:rsid w:val="004C3B6C"/>
    <w:rsid w:val="004C48E1"/>
    <w:rsid w:val="004C6300"/>
    <w:rsid w:val="004C6304"/>
    <w:rsid w:val="004D073E"/>
    <w:rsid w:val="004D09C6"/>
    <w:rsid w:val="004D1360"/>
    <w:rsid w:val="004D16F3"/>
    <w:rsid w:val="004D1998"/>
    <w:rsid w:val="004D1EEC"/>
    <w:rsid w:val="004D4617"/>
    <w:rsid w:val="004D4642"/>
    <w:rsid w:val="004D670B"/>
    <w:rsid w:val="004E19EC"/>
    <w:rsid w:val="004E6D5C"/>
    <w:rsid w:val="004E7B6B"/>
    <w:rsid w:val="004E7D14"/>
    <w:rsid w:val="004E7FA7"/>
    <w:rsid w:val="004F1177"/>
    <w:rsid w:val="004F2B29"/>
    <w:rsid w:val="004F31CF"/>
    <w:rsid w:val="004F36F9"/>
    <w:rsid w:val="004F4018"/>
    <w:rsid w:val="004F4E6A"/>
    <w:rsid w:val="004F7E65"/>
    <w:rsid w:val="0050129E"/>
    <w:rsid w:val="005032BC"/>
    <w:rsid w:val="00503595"/>
    <w:rsid w:val="00510398"/>
    <w:rsid w:val="0051646A"/>
    <w:rsid w:val="00523D15"/>
    <w:rsid w:val="00527114"/>
    <w:rsid w:val="00527A73"/>
    <w:rsid w:val="005310CD"/>
    <w:rsid w:val="00531DB0"/>
    <w:rsid w:val="00532657"/>
    <w:rsid w:val="00532A9F"/>
    <w:rsid w:val="00534ADA"/>
    <w:rsid w:val="005413E7"/>
    <w:rsid w:val="00542BDE"/>
    <w:rsid w:val="0054375C"/>
    <w:rsid w:val="00545F6B"/>
    <w:rsid w:val="0054652D"/>
    <w:rsid w:val="00546666"/>
    <w:rsid w:val="0054668A"/>
    <w:rsid w:val="005468B0"/>
    <w:rsid w:val="00547115"/>
    <w:rsid w:val="00547E60"/>
    <w:rsid w:val="00550849"/>
    <w:rsid w:val="00553BB9"/>
    <w:rsid w:val="00555239"/>
    <w:rsid w:val="00555959"/>
    <w:rsid w:val="00556EE4"/>
    <w:rsid w:val="00557163"/>
    <w:rsid w:val="00560E55"/>
    <w:rsid w:val="00561601"/>
    <w:rsid w:val="00562709"/>
    <w:rsid w:val="00564229"/>
    <w:rsid w:val="005668AA"/>
    <w:rsid w:val="00573AE4"/>
    <w:rsid w:val="005752A6"/>
    <w:rsid w:val="00580A64"/>
    <w:rsid w:val="00586652"/>
    <w:rsid w:val="005915CF"/>
    <w:rsid w:val="00594A58"/>
    <w:rsid w:val="00594EF2"/>
    <w:rsid w:val="00597F29"/>
    <w:rsid w:val="005A0A61"/>
    <w:rsid w:val="005A3BC7"/>
    <w:rsid w:val="005A472B"/>
    <w:rsid w:val="005A5363"/>
    <w:rsid w:val="005B06B4"/>
    <w:rsid w:val="005B2642"/>
    <w:rsid w:val="005B26C3"/>
    <w:rsid w:val="005B6552"/>
    <w:rsid w:val="005B65F2"/>
    <w:rsid w:val="005C4EC3"/>
    <w:rsid w:val="005D0E9D"/>
    <w:rsid w:val="005D5AB3"/>
    <w:rsid w:val="005D7964"/>
    <w:rsid w:val="005E3CC1"/>
    <w:rsid w:val="005E4094"/>
    <w:rsid w:val="005E42E8"/>
    <w:rsid w:val="005E43D2"/>
    <w:rsid w:val="005F0A6A"/>
    <w:rsid w:val="005F117E"/>
    <w:rsid w:val="005F30A8"/>
    <w:rsid w:val="005F5F3E"/>
    <w:rsid w:val="0060138F"/>
    <w:rsid w:val="006014D9"/>
    <w:rsid w:val="00605310"/>
    <w:rsid w:val="00611A1A"/>
    <w:rsid w:val="00613852"/>
    <w:rsid w:val="00615099"/>
    <w:rsid w:val="00620930"/>
    <w:rsid w:val="0062726D"/>
    <w:rsid w:val="006274E5"/>
    <w:rsid w:val="00633E7F"/>
    <w:rsid w:val="00634F19"/>
    <w:rsid w:val="006423AD"/>
    <w:rsid w:val="00644E83"/>
    <w:rsid w:val="00651282"/>
    <w:rsid w:val="00651AA7"/>
    <w:rsid w:val="00656561"/>
    <w:rsid w:val="006572B7"/>
    <w:rsid w:val="006574A2"/>
    <w:rsid w:val="00662F8F"/>
    <w:rsid w:val="00662FCD"/>
    <w:rsid w:val="00663926"/>
    <w:rsid w:val="006643B3"/>
    <w:rsid w:val="006656F5"/>
    <w:rsid w:val="00666937"/>
    <w:rsid w:val="006672E4"/>
    <w:rsid w:val="006672F1"/>
    <w:rsid w:val="00673532"/>
    <w:rsid w:val="00674CD5"/>
    <w:rsid w:val="006820B8"/>
    <w:rsid w:val="006A2A61"/>
    <w:rsid w:val="006A3869"/>
    <w:rsid w:val="006A51E3"/>
    <w:rsid w:val="006A6A5F"/>
    <w:rsid w:val="006B0527"/>
    <w:rsid w:val="006B0C13"/>
    <w:rsid w:val="006B4C18"/>
    <w:rsid w:val="006C0B23"/>
    <w:rsid w:val="006C309B"/>
    <w:rsid w:val="006C4347"/>
    <w:rsid w:val="006C4751"/>
    <w:rsid w:val="006C51BB"/>
    <w:rsid w:val="006C522A"/>
    <w:rsid w:val="006D0E3F"/>
    <w:rsid w:val="006D394D"/>
    <w:rsid w:val="006D452B"/>
    <w:rsid w:val="006D6E56"/>
    <w:rsid w:val="006D7B52"/>
    <w:rsid w:val="006E0F64"/>
    <w:rsid w:val="006E1601"/>
    <w:rsid w:val="006E173A"/>
    <w:rsid w:val="006E4D01"/>
    <w:rsid w:val="006E5CD3"/>
    <w:rsid w:val="006E7C33"/>
    <w:rsid w:val="006F2CEC"/>
    <w:rsid w:val="006F54AD"/>
    <w:rsid w:val="006F6F3D"/>
    <w:rsid w:val="0070307C"/>
    <w:rsid w:val="00707592"/>
    <w:rsid w:val="007120A8"/>
    <w:rsid w:val="007136C1"/>
    <w:rsid w:val="007146E8"/>
    <w:rsid w:val="00715337"/>
    <w:rsid w:val="00715A60"/>
    <w:rsid w:val="00716339"/>
    <w:rsid w:val="00723CD7"/>
    <w:rsid w:val="00732567"/>
    <w:rsid w:val="007347FE"/>
    <w:rsid w:val="0074162B"/>
    <w:rsid w:val="007430F8"/>
    <w:rsid w:val="007529D2"/>
    <w:rsid w:val="00752AD3"/>
    <w:rsid w:val="00754ED9"/>
    <w:rsid w:val="00755FB5"/>
    <w:rsid w:val="00757CA8"/>
    <w:rsid w:val="00760E8F"/>
    <w:rsid w:val="007647C0"/>
    <w:rsid w:val="007671B8"/>
    <w:rsid w:val="00774B1D"/>
    <w:rsid w:val="00775F3C"/>
    <w:rsid w:val="007809F7"/>
    <w:rsid w:val="00781345"/>
    <w:rsid w:val="00794FBE"/>
    <w:rsid w:val="00797585"/>
    <w:rsid w:val="00797ABC"/>
    <w:rsid w:val="007A2180"/>
    <w:rsid w:val="007A631D"/>
    <w:rsid w:val="007A6685"/>
    <w:rsid w:val="007A753A"/>
    <w:rsid w:val="007B4ED8"/>
    <w:rsid w:val="007C2B9A"/>
    <w:rsid w:val="007C3695"/>
    <w:rsid w:val="007C5E9C"/>
    <w:rsid w:val="007D228D"/>
    <w:rsid w:val="007D3F75"/>
    <w:rsid w:val="007D4199"/>
    <w:rsid w:val="007D611F"/>
    <w:rsid w:val="007E06DC"/>
    <w:rsid w:val="007E0F14"/>
    <w:rsid w:val="007E1ECD"/>
    <w:rsid w:val="007E20DB"/>
    <w:rsid w:val="007E4CEB"/>
    <w:rsid w:val="007F26BF"/>
    <w:rsid w:val="007F3101"/>
    <w:rsid w:val="007F4306"/>
    <w:rsid w:val="007F4787"/>
    <w:rsid w:val="007F4944"/>
    <w:rsid w:val="007F4CA8"/>
    <w:rsid w:val="007F4D0C"/>
    <w:rsid w:val="007F510B"/>
    <w:rsid w:val="00801283"/>
    <w:rsid w:val="008029BF"/>
    <w:rsid w:val="0080580C"/>
    <w:rsid w:val="00805C51"/>
    <w:rsid w:val="00806247"/>
    <w:rsid w:val="0080707A"/>
    <w:rsid w:val="008119CA"/>
    <w:rsid w:val="00813D3E"/>
    <w:rsid w:val="008177B6"/>
    <w:rsid w:val="00824E2A"/>
    <w:rsid w:val="00825F51"/>
    <w:rsid w:val="00826D85"/>
    <w:rsid w:val="00826E9C"/>
    <w:rsid w:val="0082756B"/>
    <w:rsid w:val="00827AA7"/>
    <w:rsid w:val="00832D99"/>
    <w:rsid w:val="008336B0"/>
    <w:rsid w:val="00833D88"/>
    <w:rsid w:val="00833E9C"/>
    <w:rsid w:val="008341C4"/>
    <w:rsid w:val="00834AD4"/>
    <w:rsid w:val="00837032"/>
    <w:rsid w:val="00840D83"/>
    <w:rsid w:val="008434F6"/>
    <w:rsid w:val="00843562"/>
    <w:rsid w:val="00853B22"/>
    <w:rsid w:val="00853CD3"/>
    <w:rsid w:val="00862AE7"/>
    <w:rsid w:val="00865E26"/>
    <w:rsid w:val="00871640"/>
    <w:rsid w:val="00871B23"/>
    <w:rsid w:val="008735D4"/>
    <w:rsid w:val="00883DD0"/>
    <w:rsid w:val="008844F6"/>
    <w:rsid w:val="008862B7"/>
    <w:rsid w:val="008869B3"/>
    <w:rsid w:val="00887848"/>
    <w:rsid w:val="00892BF9"/>
    <w:rsid w:val="008930E2"/>
    <w:rsid w:val="0089503F"/>
    <w:rsid w:val="008959C2"/>
    <w:rsid w:val="00895AE4"/>
    <w:rsid w:val="008A1624"/>
    <w:rsid w:val="008A25C4"/>
    <w:rsid w:val="008A2A91"/>
    <w:rsid w:val="008A3D7F"/>
    <w:rsid w:val="008A4BEA"/>
    <w:rsid w:val="008A5F5E"/>
    <w:rsid w:val="008B03B7"/>
    <w:rsid w:val="008B0ED6"/>
    <w:rsid w:val="008B1EBD"/>
    <w:rsid w:val="008B2DBF"/>
    <w:rsid w:val="008B3E01"/>
    <w:rsid w:val="008B3E2E"/>
    <w:rsid w:val="008B58DF"/>
    <w:rsid w:val="008C0D6F"/>
    <w:rsid w:val="008C12F0"/>
    <w:rsid w:val="008C2EF5"/>
    <w:rsid w:val="008C31F6"/>
    <w:rsid w:val="008D04C8"/>
    <w:rsid w:val="008D1C4B"/>
    <w:rsid w:val="008D1EAF"/>
    <w:rsid w:val="008D322B"/>
    <w:rsid w:val="008D32ED"/>
    <w:rsid w:val="008D63CD"/>
    <w:rsid w:val="008D7B0F"/>
    <w:rsid w:val="008E096C"/>
    <w:rsid w:val="008E0DB9"/>
    <w:rsid w:val="008E3483"/>
    <w:rsid w:val="008E486F"/>
    <w:rsid w:val="008E55B2"/>
    <w:rsid w:val="008E5760"/>
    <w:rsid w:val="008F5CE0"/>
    <w:rsid w:val="008F6A55"/>
    <w:rsid w:val="00903322"/>
    <w:rsid w:val="009139F5"/>
    <w:rsid w:val="00916DC9"/>
    <w:rsid w:val="0092109F"/>
    <w:rsid w:val="009246AC"/>
    <w:rsid w:val="0092567C"/>
    <w:rsid w:val="00932E86"/>
    <w:rsid w:val="00934B05"/>
    <w:rsid w:val="0093611F"/>
    <w:rsid w:val="0093660B"/>
    <w:rsid w:val="00936EB6"/>
    <w:rsid w:val="00937260"/>
    <w:rsid w:val="009407CF"/>
    <w:rsid w:val="0094106F"/>
    <w:rsid w:val="009444B8"/>
    <w:rsid w:val="0095090C"/>
    <w:rsid w:val="00952307"/>
    <w:rsid w:val="00953E2F"/>
    <w:rsid w:val="00955E75"/>
    <w:rsid w:val="00956039"/>
    <w:rsid w:val="00961441"/>
    <w:rsid w:val="009624CD"/>
    <w:rsid w:val="00963185"/>
    <w:rsid w:val="00964BAA"/>
    <w:rsid w:val="009675B9"/>
    <w:rsid w:val="009720C3"/>
    <w:rsid w:val="009745B1"/>
    <w:rsid w:val="00974B68"/>
    <w:rsid w:val="00974D7F"/>
    <w:rsid w:val="0097697A"/>
    <w:rsid w:val="00981196"/>
    <w:rsid w:val="00983AE4"/>
    <w:rsid w:val="0098418D"/>
    <w:rsid w:val="00984DE3"/>
    <w:rsid w:val="0098578D"/>
    <w:rsid w:val="009864B7"/>
    <w:rsid w:val="009902C1"/>
    <w:rsid w:val="00991D79"/>
    <w:rsid w:val="009932DA"/>
    <w:rsid w:val="009A159D"/>
    <w:rsid w:val="009A1979"/>
    <w:rsid w:val="009A1F0C"/>
    <w:rsid w:val="009A5CC6"/>
    <w:rsid w:val="009A7081"/>
    <w:rsid w:val="009B273D"/>
    <w:rsid w:val="009B29DA"/>
    <w:rsid w:val="009B39F6"/>
    <w:rsid w:val="009B3F23"/>
    <w:rsid w:val="009B57F3"/>
    <w:rsid w:val="009B64A1"/>
    <w:rsid w:val="009B6D6F"/>
    <w:rsid w:val="009C1154"/>
    <w:rsid w:val="009C1A28"/>
    <w:rsid w:val="009C5069"/>
    <w:rsid w:val="009C5B3D"/>
    <w:rsid w:val="009C6E7C"/>
    <w:rsid w:val="009C7316"/>
    <w:rsid w:val="009D5FD0"/>
    <w:rsid w:val="009D7013"/>
    <w:rsid w:val="009E1AB6"/>
    <w:rsid w:val="009E3146"/>
    <w:rsid w:val="009E3CC3"/>
    <w:rsid w:val="009E4007"/>
    <w:rsid w:val="009E4A6C"/>
    <w:rsid w:val="009E5C93"/>
    <w:rsid w:val="009E77B5"/>
    <w:rsid w:val="009F2165"/>
    <w:rsid w:val="009F3167"/>
    <w:rsid w:val="009F4605"/>
    <w:rsid w:val="00A002EA"/>
    <w:rsid w:val="00A00D9D"/>
    <w:rsid w:val="00A020A7"/>
    <w:rsid w:val="00A07509"/>
    <w:rsid w:val="00A10371"/>
    <w:rsid w:val="00A11FB1"/>
    <w:rsid w:val="00A142CE"/>
    <w:rsid w:val="00A14A1A"/>
    <w:rsid w:val="00A15297"/>
    <w:rsid w:val="00A15543"/>
    <w:rsid w:val="00A16C34"/>
    <w:rsid w:val="00A21768"/>
    <w:rsid w:val="00A21BBD"/>
    <w:rsid w:val="00A22A16"/>
    <w:rsid w:val="00A2305D"/>
    <w:rsid w:val="00A24FEA"/>
    <w:rsid w:val="00A26ADB"/>
    <w:rsid w:val="00A26B0A"/>
    <w:rsid w:val="00A277A5"/>
    <w:rsid w:val="00A30723"/>
    <w:rsid w:val="00A34BF9"/>
    <w:rsid w:val="00A427A0"/>
    <w:rsid w:val="00A5045D"/>
    <w:rsid w:val="00A5124E"/>
    <w:rsid w:val="00A525CD"/>
    <w:rsid w:val="00A54F48"/>
    <w:rsid w:val="00A5662B"/>
    <w:rsid w:val="00A574F4"/>
    <w:rsid w:val="00A61053"/>
    <w:rsid w:val="00A63731"/>
    <w:rsid w:val="00A652E1"/>
    <w:rsid w:val="00A70463"/>
    <w:rsid w:val="00A72E12"/>
    <w:rsid w:val="00A7353B"/>
    <w:rsid w:val="00A73A92"/>
    <w:rsid w:val="00A73B9D"/>
    <w:rsid w:val="00A73E1C"/>
    <w:rsid w:val="00A81F34"/>
    <w:rsid w:val="00A856BE"/>
    <w:rsid w:val="00A8673D"/>
    <w:rsid w:val="00A92DBB"/>
    <w:rsid w:val="00A93ADA"/>
    <w:rsid w:val="00AA2147"/>
    <w:rsid w:val="00AA569B"/>
    <w:rsid w:val="00AA651E"/>
    <w:rsid w:val="00AB7D94"/>
    <w:rsid w:val="00AC11BD"/>
    <w:rsid w:val="00AC2CFF"/>
    <w:rsid w:val="00AC4EC3"/>
    <w:rsid w:val="00AC53AC"/>
    <w:rsid w:val="00AC5D06"/>
    <w:rsid w:val="00AC7764"/>
    <w:rsid w:val="00AD0A47"/>
    <w:rsid w:val="00AD7C4A"/>
    <w:rsid w:val="00AF0E79"/>
    <w:rsid w:val="00AF0E9F"/>
    <w:rsid w:val="00AF1BB5"/>
    <w:rsid w:val="00AF4FD1"/>
    <w:rsid w:val="00AF50FB"/>
    <w:rsid w:val="00AF5900"/>
    <w:rsid w:val="00AF63A0"/>
    <w:rsid w:val="00AF792C"/>
    <w:rsid w:val="00B012DB"/>
    <w:rsid w:val="00B01DC3"/>
    <w:rsid w:val="00B047A6"/>
    <w:rsid w:val="00B04F14"/>
    <w:rsid w:val="00B06A28"/>
    <w:rsid w:val="00B07C69"/>
    <w:rsid w:val="00B11DEE"/>
    <w:rsid w:val="00B13B26"/>
    <w:rsid w:val="00B1535E"/>
    <w:rsid w:val="00B17225"/>
    <w:rsid w:val="00B17C27"/>
    <w:rsid w:val="00B17F9E"/>
    <w:rsid w:val="00B20833"/>
    <w:rsid w:val="00B23D50"/>
    <w:rsid w:val="00B23E0E"/>
    <w:rsid w:val="00B25D28"/>
    <w:rsid w:val="00B362D8"/>
    <w:rsid w:val="00B37849"/>
    <w:rsid w:val="00B40B91"/>
    <w:rsid w:val="00B422E1"/>
    <w:rsid w:val="00B434CE"/>
    <w:rsid w:val="00B435D9"/>
    <w:rsid w:val="00B53428"/>
    <w:rsid w:val="00B543CF"/>
    <w:rsid w:val="00B54728"/>
    <w:rsid w:val="00B54AAE"/>
    <w:rsid w:val="00B57B78"/>
    <w:rsid w:val="00B61C07"/>
    <w:rsid w:val="00B62563"/>
    <w:rsid w:val="00B6768E"/>
    <w:rsid w:val="00B71B1E"/>
    <w:rsid w:val="00B7262E"/>
    <w:rsid w:val="00B72855"/>
    <w:rsid w:val="00B72C29"/>
    <w:rsid w:val="00B73735"/>
    <w:rsid w:val="00B76984"/>
    <w:rsid w:val="00B85056"/>
    <w:rsid w:val="00B8524F"/>
    <w:rsid w:val="00B873CC"/>
    <w:rsid w:val="00B9082E"/>
    <w:rsid w:val="00B92806"/>
    <w:rsid w:val="00B93388"/>
    <w:rsid w:val="00B957CF"/>
    <w:rsid w:val="00B9749E"/>
    <w:rsid w:val="00BA0444"/>
    <w:rsid w:val="00BA4C8A"/>
    <w:rsid w:val="00BA4D90"/>
    <w:rsid w:val="00BA5140"/>
    <w:rsid w:val="00BB0E2A"/>
    <w:rsid w:val="00BB37DA"/>
    <w:rsid w:val="00BC28E6"/>
    <w:rsid w:val="00BC40A4"/>
    <w:rsid w:val="00BC7C43"/>
    <w:rsid w:val="00BD7A58"/>
    <w:rsid w:val="00BE090B"/>
    <w:rsid w:val="00BE0E17"/>
    <w:rsid w:val="00BE299F"/>
    <w:rsid w:val="00BE35C2"/>
    <w:rsid w:val="00BE4279"/>
    <w:rsid w:val="00BE52F4"/>
    <w:rsid w:val="00BF05EB"/>
    <w:rsid w:val="00BF0AB7"/>
    <w:rsid w:val="00BF323F"/>
    <w:rsid w:val="00BF5EA5"/>
    <w:rsid w:val="00C008C3"/>
    <w:rsid w:val="00C00FE7"/>
    <w:rsid w:val="00C01775"/>
    <w:rsid w:val="00C03C26"/>
    <w:rsid w:val="00C060A6"/>
    <w:rsid w:val="00C11F1B"/>
    <w:rsid w:val="00C144A8"/>
    <w:rsid w:val="00C15434"/>
    <w:rsid w:val="00C22BE1"/>
    <w:rsid w:val="00C23BCA"/>
    <w:rsid w:val="00C246BF"/>
    <w:rsid w:val="00C2596C"/>
    <w:rsid w:val="00C33851"/>
    <w:rsid w:val="00C4143D"/>
    <w:rsid w:val="00C41FC4"/>
    <w:rsid w:val="00C44E25"/>
    <w:rsid w:val="00C5238F"/>
    <w:rsid w:val="00C53F16"/>
    <w:rsid w:val="00C564F0"/>
    <w:rsid w:val="00C61F4C"/>
    <w:rsid w:val="00C6386A"/>
    <w:rsid w:val="00C64823"/>
    <w:rsid w:val="00C6720E"/>
    <w:rsid w:val="00C70981"/>
    <w:rsid w:val="00C726D4"/>
    <w:rsid w:val="00C742FB"/>
    <w:rsid w:val="00C76433"/>
    <w:rsid w:val="00C83925"/>
    <w:rsid w:val="00C83DD4"/>
    <w:rsid w:val="00C844D3"/>
    <w:rsid w:val="00C87E63"/>
    <w:rsid w:val="00C9259E"/>
    <w:rsid w:val="00C9429F"/>
    <w:rsid w:val="00C94889"/>
    <w:rsid w:val="00C9561A"/>
    <w:rsid w:val="00C97BD3"/>
    <w:rsid w:val="00CA22AC"/>
    <w:rsid w:val="00CB043A"/>
    <w:rsid w:val="00CB39F7"/>
    <w:rsid w:val="00CB4B3D"/>
    <w:rsid w:val="00CB5BAE"/>
    <w:rsid w:val="00CB6850"/>
    <w:rsid w:val="00CB7BB7"/>
    <w:rsid w:val="00CC0A6A"/>
    <w:rsid w:val="00CC0E0B"/>
    <w:rsid w:val="00CC1708"/>
    <w:rsid w:val="00CC2311"/>
    <w:rsid w:val="00CC3F65"/>
    <w:rsid w:val="00CC4494"/>
    <w:rsid w:val="00CC459E"/>
    <w:rsid w:val="00CC6046"/>
    <w:rsid w:val="00CC67C6"/>
    <w:rsid w:val="00CC7702"/>
    <w:rsid w:val="00CC7B65"/>
    <w:rsid w:val="00CD4021"/>
    <w:rsid w:val="00CD4384"/>
    <w:rsid w:val="00CF0FC6"/>
    <w:rsid w:val="00CF394A"/>
    <w:rsid w:val="00CF42F6"/>
    <w:rsid w:val="00CF5B3E"/>
    <w:rsid w:val="00CF5CDE"/>
    <w:rsid w:val="00CF6EF5"/>
    <w:rsid w:val="00CF7B6C"/>
    <w:rsid w:val="00D00E35"/>
    <w:rsid w:val="00D01352"/>
    <w:rsid w:val="00D04A9C"/>
    <w:rsid w:val="00D04FF5"/>
    <w:rsid w:val="00D060FD"/>
    <w:rsid w:val="00D0646B"/>
    <w:rsid w:val="00D10339"/>
    <w:rsid w:val="00D10ED9"/>
    <w:rsid w:val="00D11D19"/>
    <w:rsid w:val="00D11DD2"/>
    <w:rsid w:val="00D1211E"/>
    <w:rsid w:val="00D20D5D"/>
    <w:rsid w:val="00D225A4"/>
    <w:rsid w:val="00D231C5"/>
    <w:rsid w:val="00D25392"/>
    <w:rsid w:val="00D27851"/>
    <w:rsid w:val="00D318A8"/>
    <w:rsid w:val="00D324B5"/>
    <w:rsid w:val="00D51369"/>
    <w:rsid w:val="00D54C7C"/>
    <w:rsid w:val="00D54D84"/>
    <w:rsid w:val="00D5612E"/>
    <w:rsid w:val="00D5639D"/>
    <w:rsid w:val="00D67186"/>
    <w:rsid w:val="00D6776A"/>
    <w:rsid w:val="00D67948"/>
    <w:rsid w:val="00D719A7"/>
    <w:rsid w:val="00D75A53"/>
    <w:rsid w:val="00D764B4"/>
    <w:rsid w:val="00D767D9"/>
    <w:rsid w:val="00D80211"/>
    <w:rsid w:val="00D923C1"/>
    <w:rsid w:val="00D927ED"/>
    <w:rsid w:val="00D94D2E"/>
    <w:rsid w:val="00D9671A"/>
    <w:rsid w:val="00DA554A"/>
    <w:rsid w:val="00DA55DD"/>
    <w:rsid w:val="00DA56C4"/>
    <w:rsid w:val="00DB1032"/>
    <w:rsid w:val="00DB30F9"/>
    <w:rsid w:val="00DB6611"/>
    <w:rsid w:val="00DC3D9C"/>
    <w:rsid w:val="00DC58AF"/>
    <w:rsid w:val="00DD0F2C"/>
    <w:rsid w:val="00DD71AB"/>
    <w:rsid w:val="00DD75B8"/>
    <w:rsid w:val="00DD7D21"/>
    <w:rsid w:val="00DE425F"/>
    <w:rsid w:val="00DE617D"/>
    <w:rsid w:val="00DF11E8"/>
    <w:rsid w:val="00DF36D2"/>
    <w:rsid w:val="00DF3A93"/>
    <w:rsid w:val="00DF7251"/>
    <w:rsid w:val="00E05E74"/>
    <w:rsid w:val="00E1027F"/>
    <w:rsid w:val="00E11D30"/>
    <w:rsid w:val="00E11F1C"/>
    <w:rsid w:val="00E12BBE"/>
    <w:rsid w:val="00E17D33"/>
    <w:rsid w:val="00E201A5"/>
    <w:rsid w:val="00E2133C"/>
    <w:rsid w:val="00E2316A"/>
    <w:rsid w:val="00E2424F"/>
    <w:rsid w:val="00E25D2E"/>
    <w:rsid w:val="00E26494"/>
    <w:rsid w:val="00E2651A"/>
    <w:rsid w:val="00E27ABC"/>
    <w:rsid w:val="00E31F89"/>
    <w:rsid w:val="00E34476"/>
    <w:rsid w:val="00E40A10"/>
    <w:rsid w:val="00E41600"/>
    <w:rsid w:val="00E45C6F"/>
    <w:rsid w:val="00E4634F"/>
    <w:rsid w:val="00E47883"/>
    <w:rsid w:val="00E51506"/>
    <w:rsid w:val="00E52AC2"/>
    <w:rsid w:val="00E52FB2"/>
    <w:rsid w:val="00E548C7"/>
    <w:rsid w:val="00E623E7"/>
    <w:rsid w:val="00E62C4E"/>
    <w:rsid w:val="00E64DC1"/>
    <w:rsid w:val="00E64DD5"/>
    <w:rsid w:val="00E70204"/>
    <w:rsid w:val="00E707BB"/>
    <w:rsid w:val="00E70980"/>
    <w:rsid w:val="00E733E8"/>
    <w:rsid w:val="00E7349A"/>
    <w:rsid w:val="00E73895"/>
    <w:rsid w:val="00E76B47"/>
    <w:rsid w:val="00E83251"/>
    <w:rsid w:val="00E83D2C"/>
    <w:rsid w:val="00E8404A"/>
    <w:rsid w:val="00E84E06"/>
    <w:rsid w:val="00E85D8C"/>
    <w:rsid w:val="00E8743B"/>
    <w:rsid w:val="00E90DE8"/>
    <w:rsid w:val="00E9370F"/>
    <w:rsid w:val="00E97712"/>
    <w:rsid w:val="00EA02CB"/>
    <w:rsid w:val="00EA5412"/>
    <w:rsid w:val="00EA7CCC"/>
    <w:rsid w:val="00EB6A84"/>
    <w:rsid w:val="00EC39CE"/>
    <w:rsid w:val="00EC39FD"/>
    <w:rsid w:val="00EC44DA"/>
    <w:rsid w:val="00EC69F8"/>
    <w:rsid w:val="00EC6CCB"/>
    <w:rsid w:val="00ED1620"/>
    <w:rsid w:val="00ED5871"/>
    <w:rsid w:val="00EE1764"/>
    <w:rsid w:val="00EE5361"/>
    <w:rsid w:val="00EE5D01"/>
    <w:rsid w:val="00EE5DD0"/>
    <w:rsid w:val="00EE6076"/>
    <w:rsid w:val="00EF0A2A"/>
    <w:rsid w:val="00EF1770"/>
    <w:rsid w:val="00EF20BA"/>
    <w:rsid w:val="00EF4616"/>
    <w:rsid w:val="00EF75CF"/>
    <w:rsid w:val="00F0232C"/>
    <w:rsid w:val="00F037FC"/>
    <w:rsid w:val="00F0409F"/>
    <w:rsid w:val="00F05229"/>
    <w:rsid w:val="00F05D90"/>
    <w:rsid w:val="00F0651E"/>
    <w:rsid w:val="00F07B29"/>
    <w:rsid w:val="00F100E8"/>
    <w:rsid w:val="00F11858"/>
    <w:rsid w:val="00F11A22"/>
    <w:rsid w:val="00F12CED"/>
    <w:rsid w:val="00F149CD"/>
    <w:rsid w:val="00F170D7"/>
    <w:rsid w:val="00F20538"/>
    <w:rsid w:val="00F24013"/>
    <w:rsid w:val="00F25507"/>
    <w:rsid w:val="00F31202"/>
    <w:rsid w:val="00F355C3"/>
    <w:rsid w:val="00F3678A"/>
    <w:rsid w:val="00F4190D"/>
    <w:rsid w:val="00F41F83"/>
    <w:rsid w:val="00F46736"/>
    <w:rsid w:val="00F526F8"/>
    <w:rsid w:val="00F534AE"/>
    <w:rsid w:val="00F55B7A"/>
    <w:rsid w:val="00F57049"/>
    <w:rsid w:val="00F6393D"/>
    <w:rsid w:val="00F65C21"/>
    <w:rsid w:val="00F66A97"/>
    <w:rsid w:val="00F66D6F"/>
    <w:rsid w:val="00F80043"/>
    <w:rsid w:val="00F80543"/>
    <w:rsid w:val="00F81D43"/>
    <w:rsid w:val="00F85941"/>
    <w:rsid w:val="00F85B66"/>
    <w:rsid w:val="00F9063F"/>
    <w:rsid w:val="00F919F1"/>
    <w:rsid w:val="00F94FF2"/>
    <w:rsid w:val="00FA09B1"/>
    <w:rsid w:val="00FA23F9"/>
    <w:rsid w:val="00FA408D"/>
    <w:rsid w:val="00FA7B45"/>
    <w:rsid w:val="00FB042E"/>
    <w:rsid w:val="00FB53C8"/>
    <w:rsid w:val="00FB5C67"/>
    <w:rsid w:val="00FB66E7"/>
    <w:rsid w:val="00FB758A"/>
    <w:rsid w:val="00FC2437"/>
    <w:rsid w:val="00FC2EF6"/>
    <w:rsid w:val="00FC43C0"/>
    <w:rsid w:val="00FC4F81"/>
    <w:rsid w:val="00FC7D19"/>
    <w:rsid w:val="00FD1D8E"/>
    <w:rsid w:val="00FD308F"/>
    <w:rsid w:val="00FD4996"/>
    <w:rsid w:val="00FE1DDF"/>
    <w:rsid w:val="00FE1F42"/>
    <w:rsid w:val="00FE4186"/>
    <w:rsid w:val="00FE5203"/>
    <w:rsid w:val="00FE5339"/>
    <w:rsid w:val="00FE5797"/>
    <w:rsid w:val="00FE58E7"/>
    <w:rsid w:val="00FE6BED"/>
    <w:rsid w:val="00FE6F16"/>
    <w:rsid w:val="00FF4A7B"/>
    <w:rsid w:val="00FF4FFA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3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B6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552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B26C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F750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6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7022</TotalTime>
  <Pages>9</Pages>
  <Words>2207</Words>
  <Characters>12583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313</cp:revision>
  <cp:lastPrinted>2017-11-29T11:06:00Z</cp:lastPrinted>
  <dcterms:created xsi:type="dcterms:W3CDTF">1980-01-04T01:13:00Z</dcterms:created>
  <dcterms:modified xsi:type="dcterms:W3CDTF">2018-11-30T08:35:00Z</dcterms:modified>
</cp:coreProperties>
</file>